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>
      <w:pPr>
        <w:spacing w:line="560" w:lineRule="exact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“理响兴中”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年中山市宣讲大赛暨</w:t>
      </w:r>
    </w:p>
    <w:p>
      <w:pPr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第六届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中山市青年宣讲大赛</w:t>
      </w:r>
    </w:p>
    <w:p>
      <w:pPr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宣传物料及赛事执行服务</w:t>
      </w:r>
    </w:p>
    <w:p>
      <w:pPr>
        <w:spacing w:line="288" w:lineRule="auto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shd w:val="clear" w:color="auto" w:fill="FFFFFF"/>
        </w:rPr>
        <w:t>申请书</w: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15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申请单位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项目负责人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申请日期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</w:p>
    <w:tbl>
      <w:tblPr>
        <w:tblStyle w:val="10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175"/>
        <w:gridCol w:w="217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一、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机构及主要负责人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申请机构</w:t>
            </w:r>
          </w:p>
        </w:tc>
        <w:tc>
          <w:tcPr>
            <w:tcW w:w="2175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成立时间</w:t>
            </w:r>
          </w:p>
        </w:tc>
        <w:tc>
          <w:tcPr>
            <w:tcW w:w="2177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负责人姓名</w:t>
            </w:r>
          </w:p>
        </w:tc>
        <w:tc>
          <w:tcPr>
            <w:tcW w:w="2175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77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175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177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527" w:type="dxa"/>
            <w:gridSpan w:val="3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二、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机构简介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、项目经费预算安排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本单位承诺该申请书内容一切属实，愿意承担相应法律责任。</w:t>
            </w:r>
          </w:p>
          <w:p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负责人签名:</w:t>
            </w:r>
          </w:p>
          <w:p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  （公章）</w:t>
            </w:r>
          </w:p>
          <w:p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年    月    日</w:t>
            </w:r>
          </w:p>
        </w:tc>
      </w:tr>
    </w:tbl>
    <w:p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7" w:h="16840"/>
      <w:pgMar w:top="2211" w:right="1531" w:bottom="1871" w:left="1531" w:header="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标宋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right="181" w:rightChars="86"/>
      <w:rPr>
        <w:rStyle w:val="13"/>
        <w:sz w:val="30"/>
      </w:rPr>
    </w:pPr>
    <w:r>
      <w:rPr>
        <w:rStyle w:val="13"/>
        <w:rFonts w:hint="eastAsia"/>
        <w:sz w:val="30"/>
      </w:rPr>
      <w:t xml:space="preserve">— </w:t>
    </w:r>
    <w:r>
      <w:rPr>
        <w:rStyle w:val="13"/>
        <w:sz w:val="30"/>
      </w:rPr>
      <w:fldChar w:fldCharType="begin"/>
    </w:r>
    <w:r>
      <w:rPr>
        <w:rStyle w:val="13"/>
        <w:sz w:val="30"/>
      </w:rPr>
      <w:instrText xml:space="preserve">PAGE  </w:instrText>
    </w:r>
    <w:r>
      <w:rPr>
        <w:rStyle w:val="13"/>
        <w:sz w:val="30"/>
      </w:rPr>
      <w:fldChar w:fldCharType="separate"/>
    </w:r>
    <w:r>
      <w:rPr>
        <w:rStyle w:val="13"/>
        <w:sz w:val="30"/>
      </w:rPr>
      <w:t>3</w:t>
    </w:r>
    <w:r>
      <w:rPr>
        <w:rStyle w:val="13"/>
        <w:sz w:val="30"/>
      </w:rPr>
      <w:fldChar w:fldCharType="end"/>
    </w:r>
    <w:r>
      <w:rPr>
        <w:rStyle w:val="13"/>
        <w:rFonts w:hint="eastAsia"/>
        <w:sz w:val="30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TI3NzczODZiYTFmNWJhMmY1NTlmNGU5NTE4M2QifQ=="/>
  </w:docVars>
  <w:rsids>
    <w:rsidRoot w:val="004629B2"/>
    <w:rsid w:val="000E6C21"/>
    <w:rsid w:val="00106482"/>
    <w:rsid w:val="0011187F"/>
    <w:rsid w:val="00321745"/>
    <w:rsid w:val="0037076E"/>
    <w:rsid w:val="003B3AB6"/>
    <w:rsid w:val="004629B2"/>
    <w:rsid w:val="00484FB4"/>
    <w:rsid w:val="00594FAD"/>
    <w:rsid w:val="006E7806"/>
    <w:rsid w:val="008E43FA"/>
    <w:rsid w:val="00E332FA"/>
    <w:rsid w:val="00EA7150"/>
    <w:rsid w:val="04AC7B4C"/>
    <w:rsid w:val="05BE40FB"/>
    <w:rsid w:val="0B3304C3"/>
    <w:rsid w:val="0C0F546A"/>
    <w:rsid w:val="10F104E9"/>
    <w:rsid w:val="11F41C46"/>
    <w:rsid w:val="15F17880"/>
    <w:rsid w:val="167C5CAA"/>
    <w:rsid w:val="17165230"/>
    <w:rsid w:val="18FC4097"/>
    <w:rsid w:val="1A507C2F"/>
    <w:rsid w:val="1B216653"/>
    <w:rsid w:val="1C35284A"/>
    <w:rsid w:val="1C7104B7"/>
    <w:rsid w:val="1D257DDE"/>
    <w:rsid w:val="1E1A4FF0"/>
    <w:rsid w:val="211E6E54"/>
    <w:rsid w:val="28244176"/>
    <w:rsid w:val="285A4D62"/>
    <w:rsid w:val="288D02AB"/>
    <w:rsid w:val="29560495"/>
    <w:rsid w:val="2A48645E"/>
    <w:rsid w:val="2CBB31C5"/>
    <w:rsid w:val="2F7D6B29"/>
    <w:rsid w:val="311230EF"/>
    <w:rsid w:val="342B1BA3"/>
    <w:rsid w:val="365470AB"/>
    <w:rsid w:val="380C407C"/>
    <w:rsid w:val="3A822383"/>
    <w:rsid w:val="3BF020BF"/>
    <w:rsid w:val="3D1F4A9E"/>
    <w:rsid w:val="3E0F72E0"/>
    <w:rsid w:val="41B75D08"/>
    <w:rsid w:val="46721FA3"/>
    <w:rsid w:val="4AEA16B8"/>
    <w:rsid w:val="4D9145CE"/>
    <w:rsid w:val="522930F4"/>
    <w:rsid w:val="5237072C"/>
    <w:rsid w:val="52553BB4"/>
    <w:rsid w:val="57385574"/>
    <w:rsid w:val="573B2989"/>
    <w:rsid w:val="5794310A"/>
    <w:rsid w:val="57B10186"/>
    <w:rsid w:val="59485E10"/>
    <w:rsid w:val="5E5D6A1B"/>
    <w:rsid w:val="5EB02B20"/>
    <w:rsid w:val="611E2D94"/>
    <w:rsid w:val="66471DA6"/>
    <w:rsid w:val="6AE22855"/>
    <w:rsid w:val="6B2111D2"/>
    <w:rsid w:val="6BC145CC"/>
    <w:rsid w:val="6E5B6371"/>
    <w:rsid w:val="74DA3DE3"/>
    <w:rsid w:val="759F0A85"/>
    <w:rsid w:val="76FB0145"/>
    <w:rsid w:val="77BB7D28"/>
    <w:rsid w:val="798445D8"/>
    <w:rsid w:val="7CFF785B"/>
    <w:rsid w:val="7E155D0E"/>
    <w:rsid w:val="7F0A52B3"/>
    <w:rsid w:val="E5FFEC40"/>
    <w:rsid w:val="FF0B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outlineLvl w:val="3"/>
    </w:pPr>
    <w:rPr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foot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6">
    <w:name w:val="head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semiHidden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customStyle="1" w:styleId="16">
    <w:name w:val="批注文字 字符"/>
    <w:basedOn w:val="11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1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1/E:\&#21457;&#25991;&#36164;&#26009;&#27169;&#26495;\A4&#27169;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A4模版.dot</Template>
  <Company>WYS</Company>
  <Pages>6</Pages>
  <Words>180</Words>
  <Characters>1031</Characters>
  <Lines>8</Lines>
  <Paragraphs>2</Paragraphs>
  <TotalTime>2</TotalTime>
  <ScaleCrop>false</ScaleCrop>
  <LinksUpToDate>false</LinksUpToDate>
  <CharactersWithSpaces>1209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2020-11-12T01:25:00Z</dcterms:created>
  <dc:creator>hx</dc:creator>
  <cp:lastModifiedBy>东辰西月</cp:lastModifiedBy>
  <cp:lastPrinted>2011-12-13T23:53:00Z</cp:lastPrinted>
  <dcterms:modified xsi:type="dcterms:W3CDTF">2026-03-27T10:41:31Z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70C3CC50190F47C681452D76AAEA8FBD</vt:lpwstr>
  </property>
</Properties>
</file>