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430C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7BD3CB15"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158D615">
      <w:pPr>
        <w:pStyle w:val="3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DDFE3AD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79EDA3D">
      <w:pPr>
        <w:pStyle w:val="3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656689A"/>
    <w:p w14:paraId="2FF3811F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残特奥会中山赛区特奥田径、滚球项目赛会</w:t>
      </w:r>
    </w:p>
    <w:p w14:paraId="32A1E291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志愿者配餐保障服务项目采购申请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书</w:t>
      </w:r>
    </w:p>
    <w:p w14:paraId="03603566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3B6B7BC">
      <w:pPr>
        <w:pStyle w:val="3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30FDD1A"/>
    <w:p w14:paraId="1BCBD150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CB73F23"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72CE513B">
      <w:pPr>
        <w:pStyle w:val="15"/>
        <w:ind w:firstLine="0" w:firstLineChars="0"/>
        <w:rPr>
          <w:rFonts w:ascii="Times New Roman" w:hAnsi="Times New Roman"/>
        </w:rPr>
      </w:pPr>
    </w:p>
    <w:p w14:paraId="5672C067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05CFD8F1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 w14:paraId="3723E58F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 w14:paraId="05562663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 w14:paraId="1C300792"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 w14:paraId="576F5C79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 w14:paraId="2F1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79997449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 w14:paraId="2D31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51B4AF3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 w14:paraId="0DD49F51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2315802B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 w14:paraId="1C25A3C7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126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05B6138F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 w14:paraId="098E4B09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AC555AC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 w14:paraId="42217A0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DD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6E604BA3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 w14:paraId="22E986B8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 w14:paraId="067F2EC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 w14:paraId="5F6147FA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6BB7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 w14:paraId="2293CB0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 w14:paraId="08C2CA15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765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 w14:paraId="6E2A5894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 w14:paraId="54E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 w14:paraId="7F89E5FC"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0353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 w14:paraId="0A041491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 w14:paraId="76BD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 w14:paraId="548E0A28"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 w14:paraId="2E3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 w14:paraId="007B17A5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 w14:paraId="2B832F37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 w14:paraId="6C0586EB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 w14:paraId="13D51970"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 w14:paraId="4301B224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85E0B"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 w14:paraId="47D2164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217FA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46B7A7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F104E9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E1A4FF0"/>
    <w:rsid w:val="211E6E54"/>
    <w:rsid w:val="28244176"/>
    <w:rsid w:val="285A4D62"/>
    <w:rsid w:val="288D02AB"/>
    <w:rsid w:val="29560495"/>
    <w:rsid w:val="2A48645E"/>
    <w:rsid w:val="2CBB31C5"/>
    <w:rsid w:val="2E9011A9"/>
    <w:rsid w:val="2F7D6B29"/>
    <w:rsid w:val="311230EF"/>
    <w:rsid w:val="334B2D54"/>
    <w:rsid w:val="342B1BA3"/>
    <w:rsid w:val="365470AB"/>
    <w:rsid w:val="380C407C"/>
    <w:rsid w:val="3BF020BF"/>
    <w:rsid w:val="3D1F4A9E"/>
    <w:rsid w:val="3E0F72E0"/>
    <w:rsid w:val="41B75D08"/>
    <w:rsid w:val="46721FA3"/>
    <w:rsid w:val="4AEA16B8"/>
    <w:rsid w:val="4D9145CE"/>
    <w:rsid w:val="522930F4"/>
    <w:rsid w:val="5237072C"/>
    <w:rsid w:val="52464D62"/>
    <w:rsid w:val="52553BB4"/>
    <w:rsid w:val="57385574"/>
    <w:rsid w:val="573B2989"/>
    <w:rsid w:val="5794310A"/>
    <w:rsid w:val="57B10186"/>
    <w:rsid w:val="59485E10"/>
    <w:rsid w:val="5AC23BB3"/>
    <w:rsid w:val="5D9D01F5"/>
    <w:rsid w:val="5E5D6A1B"/>
    <w:rsid w:val="5EB02B20"/>
    <w:rsid w:val="611E2D94"/>
    <w:rsid w:val="66471DA6"/>
    <w:rsid w:val="695E5D45"/>
    <w:rsid w:val="6AE22855"/>
    <w:rsid w:val="6B2111D2"/>
    <w:rsid w:val="6BB021FA"/>
    <w:rsid w:val="6BC145CC"/>
    <w:rsid w:val="6E5B6371"/>
    <w:rsid w:val="701111B6"/>
    <w:rsid w:val="74DA3DE3"/>
    <w:rsid w:val="759F0A85"/>
    <w:rsid w:val="76FB0145"/>
    <w:rsid w:val="77BB7D28"/>
    <w:rsid w:val="798445D8"/>
    <w:rsid w:val="7CFF785B"/>
    <w:rsid w:val="7E155D0E"/>
    <w:rsid w:val="7F0A52B3"/>
    <w:rsid w:val="FFFF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2020-11-11T17:25:00Z</dcterms:created>
  <dc:creator>hx</dc:creator>
  <cp:lastModifiedBy>Administrator</cp:lastModifiedBy>
  <cp:lastPrinted>2011-12-13T15:53:00Z</cp:lastPrinted>
  <dcterms:modified xsi:type="dcterms:W3CDTF">2025-11-14T17:39:04Z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41A1A3E3262B478BA4B1B4C26EAC9798</vt:lpwstr>
  </property>
</Properties>
</file>