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8DE39">
      <w:pPr>
        <w:rPr>
          <w:rFonts w:hint="eastAsia" w:eastAsia="黑体"/>
          <w:lang w:val="en-US"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2</w:t>
      </w:r>
    </w:p>
    <w:p w14:paraId="48988251">
      <w:pPr>
        <w:rPr>
          <w:rFonts w:eastAsia="黑体"/>
        </w:rPr>
      </w:pPr>
    </w:p>
    <w:p w14:paraId="12ABAE2F">
      <w:pPr>
        <w:rPr>
          <w:rFonts w:eastAsia="黑体"/>
        </w:rPr>
      </w:pPr>
    </w:p>
    <w:p w14:paraId="402C9671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残特奥会中山赛区特奥项目赛会志愿服务</w:t>
      </w:r>
    </w:p>
    <w:p w14:paraId="1B44A793"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项目采购申请书</w:t>
      </w:r>
    </w:p>
    <w:p w14:paraId="257D85B3"/>
    <w:p w14:paraId="2E126B09"/>
    <w:p w14:paraId="2135BC67"/>
    <w:p w14:paraId="57B25361"/>
    <w:p w14:paraId="5C7A2316">
      <w:pPr>
        <w:spacing w:line="560" w:lineRule="exact"/>
        <w:ind w:firstLine="1992" w:firstLineChars="600"/>
        <w:rPr>
          <w:rFonts w:hint="eastAsia"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申请单位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</w:t>
      </w:r>
    </w:p>
    <w:p w14:paraId="103C8024">
      <w:pPr>
        <w:spacing w:line="560" w:lineRule="exact"/>
        <w:ind w:firstLine="1992" w:firstLineChars="600"/>
        <w:rPr>
          <w:rFonts w:hint="eastAsia" w:ascii="仿宋_GB2312" w:hAnsi="仿宋_GB2312" w:cs="仿宋_GB2312"/>
          <w:szCs w:val="32"/>
        </w:rPr>
      </w:pPr>
    </w:p>
    <w:p w14:paraId="3CA04DE5">
      <w:pPr>
        <w:spacing w:line="560" w:lineRule="exact"/>
        <w:ind w:firstLine="1992" w:firstLineChars="600"/>
        <w:rPr>
          <w:rFonts w:hint="eastAsia"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 xml:space="preserve">项目负责人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6CD90E26">
      <w:pPr>
        <w:spacing w:line="560" w:lineRule="exact"/>
        <w:ind w:firstLine="1992" w:firstLineChars="600"/>
        <w:rPr>
          <w:rFonts w:hint="eastAsia" w:ascii="仿宋_GB2312" w:hAnsi="仿宋_GB2312" w:cs="仿宋_GB2312"/>
          <w:szCs w:val="32"/>
          <w:u w:val="single"/>
        </w:rPr>
      </w:pPr>
    </w:p>
    <w:p w14:paraId="5E00BE57">
      <w:pPr>
        <w:spacing w:line="560" w:lineRule="exact"/>
        <w:ind w:firstLine="1992" w:firstLineChars="6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申请日期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7A37CC2F"/>
    <w:p w14:paraId="283BAD27"/>
    <w:p w14:paraId="6E00329B"/>
    <w:p w14:paraId="18CDF48F">
      <w:pPr>
        <w:widowControl/>
        <w:overflowPunct/>
        <w:autoSpaceDE/>
        <w:autoSpaceDN/>
        <w:adjustRightInd/>
        <w:snapToGrid/>
        <w:spacing w:line="240" w:lineRule="auto"/>
        <w:jc w:val="left"/>
      </w:pPr>
      <w:r>
        <w:br w:type="page"/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294"/>
        <w:gridCol w:w="1816"/>
        <w:gridCol w:w="2446"/>
      </w:tblGrid>
      <w:tr w14:paraId="484C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4233623D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一、申请机构及主要负责人</w:t>
            </w:r>
          </w:p>
        </w:tc>
      </w:tr>
      <w:tr w14:paraId="5094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6" w:type="dxa"/>
          </w:tcPr>
          <w:p w14:paraId="3FD16E41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申请机构</w:t>
            </w:r>
          </w:p>
        </w:tc>
        <w:tc>
          <w:tcPr>
            <w:tcW w:w="2294" w:type="dxa"/>
          </w:tcPr>
          <w:p w14:paraId="607F95B1">
            <w:pPr>
              <w:spacing w:line="288" w:lineRule="auto"/>
            </w:pPr>
          </w:p>
        </w:tc>
        <w:tc>
          <w:tcPr>
            <w:tcW w:w="1816" w:type="dxa"/>
          </w:tcPr>
          <w:p w14:paraId="199E9E97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成立时间</w:t>
            </w:r>
          </w:p>
        </w:tc>
        <w:tc>
          <w:tcPr>
            <w:tcW w:w="2446" w:type="dxa"/>
          </w:tcPr>
          <w:p w14:paraId="7536C0EC">
            <w:pPr>
              <w:spacing w:line="288" w:lineRule="auto"/>
            </w:pPr>
          </w:p>
        </w:tc>
      </w:tr>
      <w:tr w14:paraId="7C1D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6" w:type="dxa"/>
          </w:tcPr>
          <w:p w14:paraId="5BFD0124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负责人姓名</w:t>
            </w:r>
          </w:p>
        </w:tc>
        <w:tc>
          <w:tcPr>
            <w:tcW w:w="2294" w:type="dxa"/>
          </w:tcPr>
          <w:p w14:paraId="142198D9">
            <w:pPr>
              <w:spacing w:line="288" w:lineRule="auto"/>
            </w:pPr>
          </w:p>
        </w:tc>
        <w:tc>
          <w:tcPr>
            <w:tcW w:w="1816" w:type="dxa"/>
          </w:tcPr>
          <w:p w14:paraId="67F17D58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联系方式</w:t>
            </w:r>
          </w:p>
        </w:tc>
        <w:tc>
          <w:tcPr>
            <w:tcW w:w="2446" w:type="dxa"/>
          </w:tcPr>
          <w:p w14:paraId="366281DF">
            <w:pPr>
              <w:spacing w:line="288" w:lineRule="auto"/>
            </w:pPr>
          </w:p>
        </w:tc>
      </w:tr>
      <w:tr w14:paraId="3DDE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6" w:type="dxa"/>
          </w:tcPr>
          <w:p w14:paraId="009DA86E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邮箱</w:t>
            </w:r>
          </w:p>
        </w:tc>
        <w:tc>
          <w:tcPr>
            <w:tcW w:w="2294" w:type="dxa"/>
          </w:tcPr>
          <w:p w14:paraId="3B532A8D">
            <w:pPr>
              <w:spacing w:line="288" w:lineRule="auto"/>
            </w:pPr>
          </w:p>
        </w:tc>
        <w:tc>
          <w:tcPr>
            <w:tcW w:w="1816" w:type="dxa"/>
          </w:tcPr>
          <w:p w14:paraId="00942B9C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邮政编码</w:t>
            </w:r>
          </w:p>
        </w:tc>
        <w:tc>
          <w:tcPr>
            <w:tcW w:w="2446" w:type="dxa"/>
          </w:tcPr>
          <w:p w14:paraId="4F59AA15">
            <w:pPr>
              <w:spacing w:line="288" w:lineRule="auto"/>
            </w:pPr>
          </w:p>
        </w:tc>
      </w:tr>
      <w:tr w14:paraId="5D11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6" w:type="dxa"/>
          </w:tcPr>
          <w:p w14:paraId="24974268">
            <w:pPr>
              <w:spacing w:line="288" w:lineRule="auto"/>
            </w:pPr>
            <w:r>
              <w:rPr>
                <w:rFonts w:hint="eastAsia" w:cs="仿宋_GB2312"/>
                <w:szCs w:val="32"/>
              </w:rPr>
              <w:t>通讯地址</w:t>
            </w:r>
          </w:p>
        </w:tc>
        <w:tc>
          <w:tcPr>
            <w:tcW w:w="6556" w:type="dxa"/>
            <w:gridSpan w:val="3"/>
          </w:tcPr>
          <w:p w14:paraId="4D735858">
            <w:pPr>
              <w:spacing w:line="288" w:lineRule="auto"/>
            </w:pPr>
          </w:p>
        </w:tc>
      </w:tr>
      <w:tr w14:paraId="7E49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71344BB9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二、申请机构简介</w:t>
            </w:r>
          </w:p>
        </w:tc>
      </w:tr>
      <w:tr w14:paraId="30E3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8522" w:type="dxa"/>
            <w:gridSpan w:val="4"/>
          </w:tcPr>
          <w:p w14:paraId="1E4DFCB2">
            <w:pPr>
              <w:spacing w:line="288" w:lineRule="auto"/>
              <w:ind w:firstLine="664" w:firstLineChars="200"/>
            </w:pPr>
            <w:bookmarkStart w:id="0" w:name="_GoBack"/>
            <w:bookmarkEnd w:id="0"/>
          </w:p>
        </w:tc>
      </w:tr>
      <w:tr w14:paraId="0A04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22" w:type="dxa"/>
            <w:gridSpan w:val="4"/>
          </w:tcPr>
          <w:p w14:paraId="34D27CA3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三、申请经费预算安排</w:t>
            </w:r>
          </w:p>
        </w:tc>
      </w:tr>
      <w:tr w14:paraId="2BFA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8522" w:type="dxa"/>
            <w:gridSpan w:val="4"/>
          </w:tcPr>
          <w:p w14:paraId="225A7030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</w:p>
          <w:p w14:paraId="20A404B4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</w:p>
          <w:p w14:paraId="028EB357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</w:p>
          <w:p w14:paraId="3782B22D">
            <w:pPr>
              <w:spacing w:line="288" w:lineRule="auto"/>
              <w:rPr>
                <w:rFonts w:hint="eastAsia" w:ascii="黑体" w:hAnsi="黑体" w:eastAsia="黑体" w:cs="黑体"/>
                <w:szCs w:val="32"/>
              </w:rPr>
            </w:pPr>
          </w:p>
        </w:tc>
      </w:tr>
      <w:tr w14:paraId="68AC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522" w:type="dxa"/>
            <w:gridSpan w:val="4"/>
          </w:tcPr>
          <w:p w14:paraId="37323D7F">
            <w:pPr>
              <w:spacing w:line="288" w:lineRule="auto"/>
              <w:ind w:firstLine="640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本单位承诺该申请书内容一切属实，愿意承担相应法律责任。</w:t>
            </w:r>
          </w:p>
          <w:p w14:paraId="1D6E0FD9">
            <w:pPr>
              <w:spacing w:line="288" w:lineRule="auto"/>
              <w:ind w:firstLine="640"/>
              <w:rPr>
                <w:rFonts w:hint="eastAsia" w:ascii="仿宋_GB2312" w:hAnsi="仿宋_GB2312" w:cs="仿宋_GB2312"/>
                <w:szCs w:val="32"/>
              </w:rPr>
            </w:pPr>
          </w:p>
          <w:p w14:paraId="2262C217">
            <w:pPr>
              <w:spacing w:line="288" w:lineRule="auto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负责人签名:</w:t>
            </w:r>
          </w:p>
          <w:p w14:paraId="41BCA00E">
            <w:pPr>
              <w:spacing w:line="288" w:lineRule="auto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        （公章）</w:t>
            </w:r>
          </w:p>
          <w:p w14:paraId="7C551FA9">
            <w:pPr>
              <w:spacing w:line="288" w:lineRule="auto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   年    月    日</w:t>
            </w:r>
          </w:p>
        </w:tc>
      </w:tr>
    </w:tbl>
    <w:p w14:paraId="1900CA29"/>
    <w:p w14:paraId="1E6F082A"/>
    <w:p w14:paraId="5876C639"/>
    <w:sectPr>
      <w:footerReference r:id="rId5" w:type="default"/>
      <w:footerReference r:id="rId6" w:type="even"/>
      <w:pgSz w:w="11907" w:h="16840"/>
      <w:pgMar w:top="2211" w:right="1531" w:bottom="1871" w:left="1531" w:header="1871" w:footer="1474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7D0B7">
    <w:pPr>
      <w:pStyle w:val="3"/>
      <w:ind w:right="285" w:rightChars="86"/>
      <w:jc w:val="right"/>
      <w:rPr>
        <w:rFonts w:eastAsia="方正仿宋简体"/>
        <w:kern w:val="28"/>
        <w:sz w:val="30"/>
      </w:rPr>
    </w:pPr>
    <w:r>
      <w:rPr>
        <w:rStyle w:val="8"/>
        <w:rFonts w:hint="eastAsia"/>
        <w:sz w:val="30"/>
      </w:rPr>
      <w:t xml:space="preserve">— </w:t>
    </w:r>
    <w:r>
      <w:rPr>
        <w:rStyle w:val="8"/>
        <w:sz w:val="30"/>
      </w:rPr>
      <w:fldChar w:fldCharType="begin"/>
    </w:r>
    <w:r>
      <w:rPr>
        <w:rStyle w:val="8"/>
        <w:sz w:val="30"/>
      </w:rPr>
      <w:instrText xml:space="preserve">PAGE  </w:instrText>
    </w:r>
    <w:r>
      <w:rPr>
        <w:rStyle w:val="8"/>
        <w:sz w:val="30"/>
      </w:rPr>
      <w:fldChar w:fldCharType="separate"/>
    </w:r>
    <w:r>
      <w:rPr>
        <w:rStyle w:val="8"/>
        <w:sz w:val="30"/>
      </w:rPr>
      <w:t>1</w:t>
    </w:r>
    <w:r>
      <w:rPr>
        <w:rStyle w:val="8"/>
        <w:sz w:val="30"/>
      </w:rPr>
      <w:fldChar w:fldCharType="end"/>
    </w:r>
    <w:r>
      <w:rPr>
        <w:rStyle w:val="8"/>
        <w:rFonts w:hint="eastAsia"/>
        <w:sz w:val="30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4A04">
    <w:pPr>
      <w:pStyle w:val="3"/>
      <w:ind w:right="285" w:rightChars="86"/>
      <w:jc w:val="left"/>
      <w:rPr>
        <w:rFonts w:eastAsia="方正仿宋简体"/>
        <w:kern w:val="28"/>
        <w:sz w:val="30"/>
      </w:rPr>
    </w:pPr>
    <w:r>
      <w:rPr>
        <w:rStyle w:val="8"/>
        <w:rFonts w:hint="eastAsia"/>
        <w:sz w:val="30"/>
      </w:rPr>
      <w:t xml:space="preserve">— </w:t>
    </w:r>
    <w:r>
      <w:rPr>
        <w:rStyle w:val="8"/>
        <w:sz w:val="30"/>
      </w:rPr>
      <w:fldChar w:fldCharType="begin"/>
    </w:r>
    <w:r>
      <w:rPr>
        <w:rStyle w:val="8"/>
        <w:sz w:val="30"/>
      </w:rPr>
      <w:instrText xml:space="preserve">PAGE  </w:instrText>
    </w:r>
    <w:r>
      <w:rPr>
        <w:rStyle w:val="8"/>
        <w:sz w:val="30"/>
      </w:rPr>
      <w:fldChar w:fldCharType="separate"/>
    </w:r>
    <w:r>
      <w:rPr>
        <w:rStyle w:val="8"/>
        <w:sz w:val="30"/>
      </w:rPr>
      <w:t>2</w:t>
    </w:r>
    <w:r>
      <w:rPr>
        <w:rStyle w:val="8"/>
        <w:sz w:val="30"/>
      </w:rPr>
      <w:fldChar w:fldCharType="end"/>
    </w:r>
    <w:r>
      <w:rPr>
        <w:rStyle w:val="8"/>
        <w:rFonts w:hint="eastAsia"/>
        <w:sz w:val="30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66"/>
  <w:drawingGridVerticalSpacing w:val="435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F5481"/>
    <w:rsid w:val="000374BE"/>
    <w:rsid w:val="000A74FE"/>
    <w:rsid w:val="001E461B"/>
    <w:rsid w:val="00211D2D"/>
    <w:rsid w:val="002501A6"/>
    <w:rsid w:val="002A723B"/>
    <w:rsid w:val="002D2572"/>
    <w:rsid w:val="003E4097"/>
    <w:rsid w:val="00416CF7"/>
    <w:rsid w:val="00483BAF"/>
    <w:rsid w:val="00514DE5"/>
    <w:rsid w:val="00591AEA"/>
    <w:rsid w:val="005C6B45"/>
    <w:rsid w:val="00651B2C"/>
    <w:rsid w:val="006C1C2A"/>
    <w:rsid w:val="006D2CD3"/>
    <w:rsid w:val="00727131"/>
    <w:rsid w:val="007D35EA"/>
    <w:rsid w:val="007E7DD8"/>
    <w:rsid w:val="00847A59"/>
    <w:rsid w:val="00872401"/>
    <w:rsid w:val="00947BC2"/>
    <w:rsid w:val="00983A09"/>
    <w:rsid w:val="00986224"/>
    <w:rsid w:val="009C2658"/>
    <w:rsid w:val="00A61BAE"/>
    <w:rsid w:val="00A64BA9"/>
    <w:rsid w:val="00B74125"/>
    <w:rsid w:val="00B96D62"/>
    <w:rsid w:val="00BB39F0"/>
    <w:rsid w:val="00BE0979"/>
    <w:rsid w:val="00CA240E"/>
    <w:rsid w:val="00DF291D"/>
    <w:rsid w:val="00E115B0"/>
    <w:rsid w:val="00ED507C"/>
    <w:rsid w:val="00F765CF"/>
    <w:rsid w:val="00F85E19"/>
    <w:rsid w:val="00FF2D62"/>
    <w:rsid w:val="118712CE"/>
    <w:rsid w:val="251601D7"/>
    <w:rsid w:val="3069765E"/>
    <w:rsid w:val="65F71656"/>
    <w:rsid w:val="682D6222"/>
    <w:rsid w:val="68BF65E6"/>
    <w:rsid w:val="7F1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4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2304;1&#12305;&#20013;&#23665;&#24066;&#38738;&#24180;&#24535;&#24895;&#32773;&#21327;&#20250;&#65288;&#20013;&#23665;&#24066;&#20041;&#21153;&#24037;&#20316;&#32773;&#32852;&#21512;&#20250;&#65289;&#20849;&#20139;&#25991;&#20214;&#22841;\&#12304;1&#12305;&#25991;&#20070;&#22871;&#34920;&#26684;&#24335;\0%20&#20844;&#25991;&#26684;&#24335;&#27169;&#26495;\&#183;&#26085;&#24120;&#20844;&#25991;&#27169;&#26495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·日常公文模板2022.dotx</Template>
  <Company>中国共产主义青年团中山市委员会</Company>
  <Pages>2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2025-05-22T02:36:00Z</dcterms:created>
  <dc:creator>admin</dc:creator>
  <cp:lastModifiedBy>user</cp:lastModifiedBy>
  <dcterms:modified xsi:type="dcterms:W3CDTF">2025-11-21T07:20:15Z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53AC086A6B86449FAF2143E152B17D58_11</vt:lpwstr>
  </property>
  <property fmtid="{D5CDD505-2E9C-101B-9397-08002B2CF9AE}" pid="3" name="KSOProductBuildVer">
    <vt:lpwstr>2052-12.8.2.18606</vt:lpwstr>
  </property>
</Properties>
</file>