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430C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BD3CB15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158D615"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DDFE3AD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79EDA3D"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656689A"/>
    <w:p w14:paraId="1EFC5A01">
      <w:pPr>
        <w:pStyle w:val="2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十五运会中山赛区篮球正式赛赛会志愿者配餐服务项目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采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购申请书</w:t>
      </w:r>
    </w:p>
    <w:p w14:paraId="5082BEBE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B6B7BC">
      <w:pPr>
        <w:pStyle w:val="2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30FDD1A"/>
    <w:p w14:paraId="1BCBD15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CB73F2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2CE513B">
      <w:pPr>
        <w:pStyle w:val="15"/>
        <w:ind w:firstLine="0" w:firstLineChars="0"/>
        <w:rPr>
          <w:rFonts w:ascii="Times New Roman" w:hAnsi="Times New Roman"/>
        </w:rPr>
      </w:pPr>
    </w:p>
    <w:p w14:paraId="5672C06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5CFD8F1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3723E58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05562663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30079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76F5C79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2F1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7999744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2D3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1B4AF3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DD49F51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315802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C25A3C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26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5B613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098E4B0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AC555A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2217A0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D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E604BA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22E986B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067F2EC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5F6147FA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B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293CB0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08C2CA15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65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E2A589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54E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7F89E5F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35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A04149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76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548E0A2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2E3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007B17A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2B832F3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6C0586EB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51970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4301B224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E0B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47D2164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17FA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46B7A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34B2D54"/>
    <w:rsid w:val="342B1BA3"/>
    <w:rsid w:val="365470AB"/>
    <w:rsid w:val="380C407C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553BB4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95E5D45"/>
    <w:rsid w:val="6AE22855"/>
    <w:rsid w:val="6B2111D2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1346"/>
    <w:rsid w:val="7E155D0E"/>
    <w:rsid w:val="7F0A52B3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user</cp:lastModifiedBy>
  <cp:lastPrinted>2011-12-13T15:53:00Z</cp:lastPrinted>
  <dcterms:modified xsi:type="dcterms:W3CDTF">2025-10-24T09:29:08Z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