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59FFB">
      <w:pPr>
        <w:rPr>
          <w:rFonts w:eastAsia="黑体"/>
        </w:rPr>
      </w:pPr>
    </w:p>
    <w:p w14:paraId="16AE3BE1">
      <w:pPr>
        <w:rPr>
          <w:rFonts w:hint="eastAsia" w:eastAsia="黑体"/>
          <w:lang w:val="en-US" w:eastAsia="zh-CN"/>
        </w:rPr>
      </w:pPr>
      <w:bookmarkStart w:id="0" w:name="_GoBack"/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 w14:paraId="548DAF40">
      <w:pPr>
        <w:rPr>
          <w:rFonts w:eastAsia="黑体"/>
        </w:rPr>
      </w:pPr>
    </w:p>
    <w:p w14:paraId="7F244C37">
      <w:pPr>
        <w:rPr>
          <w:rFonts w:eastAsia="黑体"/>
        </w:rPr>
      </w:pPr>
    </w:p>
    <w:p w14:paraId="678E75CC">
      <w:pPr>
        <w:spacing w:line="288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2025—2026</w:t>
      </w:r>
      <w:r>
        <w:rPr>
          <w:rFonts w:hint="eastAsia" w:ascii="方正小标宋简体" w:eastAsia="方正小标宋简体"/>
          <w:sz w:val="44"/>
          <w:szCs w:val="44"/>
        </w:rPr>
        <w:t>年团市委官方网站维护服务</w:t>
      </w:r>
    </w:p>
    <w:p w14:paraId="12805F62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采购申请书</w:t>
      </w:r>
    </w:p>
    <w:bookmarkEnd w:id="0"/>
    <w:p w14:paraId="55198D3A"/>
    <w:p w14:paraId="6CC5E649"/>
    <w:p w14:paraId="59E51048"/>
    <w:p w14:paraId="0478F907"/>
    <w:p w14:paraId="4BB88005"/>
    <w:p w14:paraId="5611AE94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 w14:paraId="41CC880C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</w:rPr>
      </w:pPr>
    </w:p>
    <w:p w14:paraId="74EB402E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7B606B03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  <w:u w:val="single"/>
        </w:rPr>
      </w:pPr>
    </w:p>
    <w:p w14:paraId="63CB07B5">
      <w:pPr>
        <w:spacing w:line="560" w:lineRule="exact"/>
        <w:ind w:firstLine="1992" w:firstLineChars="6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44C22E01"/>
    <w:p w14:paraId="0286D682"/>
    <w:p w14:paraId="1F5DE59B"/>
    <w:p w14:paraId="3F6E6950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94"/>
        <w:gridCol w:w="1816"/>
        <w:gridCol w:w="2446"/>
      </w:tblGrid>
      <w:tr w14:paraId="04E8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1306BB77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 w14:paraId="010C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24989B0A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申请机构</w:t>
            </w:r>
          </w:p>
        </w:tc>
        <w:tc>
          <w:tcPr>
            <w:tcW w:w="2294" w:type="dxa"/>
          </w:tcPr>
          <w:p w14:paraId="48DA390C">
            <w:pPr>
              <w:spacing w:line="288" w:lineRule="auto"/>
            </w:pPr>
          </w:p>
        </w:tc>
        <w:tc>
          <w:tcPr>
            <w:tcW w:w="1816" w:type="dxa"/>
          </w:tcPr>
          <w:p w14:paraId="1005D197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成立时间</w:t>
            </w:r>
          </w:p>
        </w:tc>
        <w:tc>
          <w:tcPr>
            <w:tcW w:w="2446" w:type="dxa"/>
          </w:tcPr>
          <w:p w14:paraId="3F655D2B">
            <w:pPr>
              <w:spacing w:line="288" w:lineRule="auto"/>
            </w:pPr>
          </w:p>
        </w:tc>
      </w:tr>
      <w:tr w14:paraId="6F7D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62A2A288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负责人姓名</w:t>
            </w:r>
          </w:p>
        </w:tc>
        <w:tc>
          <w:tcPr>
            <w:tcW w:w="2294" w:type="dxa"/>
          </w:tcPr>
          <w:p w14:paraId="07C79CFC">
            <w:pPr>
              <w:spacing w:line="288" w:lineRule="auto"/>
            </w:pPr>
          </w:p>
        </w:tc>
        <w:tc>
          <w:tcPr>
            <w:tcW w:w="1816" w:type="dxa"/>
          </w:tcPr>
          <w:p w14:paraId="7AA6AB60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联系方式</w:t>
            </w:r>
          </w:p>
        </w:tc>
        <w:tc>
          <w:tcPr>
            <w:tcW w:w="2446" w:type="dxa"/>
          </w:tcPr>
          <w:p w14:paraId="3EBCEF35">
            <w:pPr>
              <w:spacing w:line="288" w:lineRule="auto"/>
            </w:pPr>
          </w:p>
        </w:tc>
      </w:tr>
      <w:tr w14:paraId="286E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5EF7ACF2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邮箱</w:t>
            </w:r>
          </w:p>
        </w:tc>
        <w:tc>
          <w:tcPr>
            <w:tcW w:w="2294" w:type="dxa"/>
          </w:tcPr>
          <w:p w14:paraId="2F27E359">
            <w:pPr>
              <w:spacing w:line="288" w:lineRule="auto"/>
            </w:pPr>
          </w:p>
        </w:tc>
        <w:tc>
          <w:tcPr>
            <w:tcW w:w="1816" w:type="dxa"/>
          </w:tcPr>
          <w:p w14:paraId="529D400C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邮政编码</w:t>
            </w:r>
          </w:p>
        </w:tc>
        <w:tc>
          <w:tcPr>
            <w:tcW w:w="2446" w:type="dxa"/>
          </w:tcPr>
          <w:p w14:paraId="182E4060">
            <w:pPr>
              <w:spacing w:line="288" w:lineRule="auto"/>
            </w:pPr>
          </w:p>
        </w:tc>
      </w:tr>
      <w:tr w14:paraId="710E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6" w:type="dxa"/>
          </w:tcPr>
          <w:p w14:paraId="1BB128B2">
            <w:pPr>
              <w:spacing w:line="288" w:lineRule="auto"/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6556" w:type="dxa"/>
            <w:gridSpan w:val="3"/>
          </w:tcPr>
          <w:p w14:paraId="7D55C489">
            <w:pPr>
              <w:spacing w:line="288" w:lineRule="auto"/>
            </w:pPr>
          </w:p>
        </w:tc>
      </w:tr>
      <w:tr w14:paraId="19E0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764726DB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 w14:paraId="31C1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 w14:paraId="57433D20">
            <w:pPr>
              <w:spacing w:line="288" w:lineRule="auto"/>
              <w:ind w:firstLine="664" w:firstLineChars="200"/>
            </w:pPr>
          </w:p>
        </w:tc>
      </w:tr>
      <w:tr w14:paraId="5541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 w14:paraId="6A3EA4D1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 w14:paraId="1CE5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 w14:paraId="477D4BE1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</w:p>
          <w:p w14:paraId="4E2FC18F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</w:p>
          <w:p w14:paraId="0B3ED78F">
            <w:pPr>
              <w:spacing w:line="288" w:lineRule="auto"/>
              <w:rPr>
                <w:rFonts w:hint="eastAsia" w:ascii="黑体" w:hAnsi="黑体" w:eastAsia="黑体" w:cs="黑体"/>
                <w:szCs w:val="32"/>
              </w:rPr>
            </w:pPr>
          </w:p>
        </w:tc>
      </w:tr>
      <w:tr w14:paraId="3319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 w14:paraId="6027A23B">
            <w:pPr>
              <w:spacing w:line="288" w:lineRule="auto"/>
              <w:ind w:firstLine="64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 w14:paraId="19A73BBF">
            <w:pPr>
              <w:spacing w:line="288" w:lineRule="auto"/>
              <w:ind w:firstLine="640"/>
              <w:rPr>
                <w:rFonts w:hint="eastAsia" w:ascii="仿宋_GB2312" w:hAnsi="仿宋_GB2312" w:cs="仿宋_GB2312"/>
                <w:szCs w:val="32"/>
              </w:rPr>
            </w:pPr>
          </w:p>
          <w:p w14:paraId="0633EA86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 w14:paraId="00F78B50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 w14:paraId="11A54A0C">
            <w:pPr>
              <w:spacing w:line="288" w:lineRule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 w14:paraId="72FC8F99">
      <w:pPr>
        <w:pStyle w:val="4"/>
        <w:rPr>
          <w:rFonts w:hint="default"/>
          <w:lang w:val="en-US" w:eastAsia="zh-CN"/>
        </w:rPr>
      </w:pPr>
    </w:p>
    <w:sectPr>
      <w:headerReference r:id="rId6" w:type="first"/>
      <w:headerReference r:id="rId5" w:type="default"/>
      <w:footerReference r:id="rId7" w:type="default"/>
      <w:footnotePr>
        <w:numFmt w:val="decimal"/>
      </w:footnotePr>
      <w:pgSz w:w="11907" w:h="16840"/>
      <w:pgMar w:top="2211" w:right="1531" w:bottom="1871" w:left="1531" w:header="0" w:footer="1474" w:gutter="0"/>
      <w:pgNumType w:fmt="decimal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6F879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ACAC3">
                          <w:pPr>
                            <w:pStyle w:val="1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u/p9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Sv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S7+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ACAC3">
                    <w:pPr>
                      <w:pStyle w:val="1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3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6AC68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4EADF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32"/>
  <w:drawingGridVerticalSpacing w:val="29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36EFE"/>
    <w:rsid w:val="03B0746C"/>
    <w:rsid w:val="05A85E02"/>
    <w:rsid w:val="08AA7269"/>
    <w:rsid w:val="09255EB1"/>
    <w:rsid w:val="0B5A0D38"/>
    <w:rsid w:val="0B9810EA"/>
    <w:rsid w:val="0C7C11B2"/>
    <w:rsid w:val="0F363A54"/>
    <w:rsid w:val="12627795"/>
    <w:rsid w:val="13751566"/>
    <w:rsid w:val="13F60733"/>
    <w:rsid w:val="147E74D1"/>
    <w:rsid w:val="1E400517"/>
    <w:rsid w:val="1EB85543"/>
    <w:rsid w:val="1EEB94AB"/>
    <w:rsid w:val="1F861628"/>
    <w:rsid w:val="1F8B01CF"/>
    <w:rsid w:val="1FEC5FE7"/>
    <w:rsid w:val="20F9358D"/>
    <w:rsid w:val="23EC3017"/>
    <w:rsid w:val="28F82AE2"/>
    <w:rsid w:val="2B5D7A0F"/>
    <w:rsid w:val="2CB68CC4"/>
    <w:rsid w:val="2CCF191B"/>
    <w:rsid w:val="32701822"/>
    <w:rsid w:val="32DFD8C5"/>
    <w:rsid w:val="38411DFE"/>
    <w:rsid w:val="3ADF3372"/>
    <w:rsid w:val="3CFB7F22"/>
    <w:rsid w:val="3F7F7F74"/>
    <w:rsid w:val="3FF5C036"/>
    <w:rsid w:val="3FFF7A24"/>
    <w:rsid w:val="415D25C2"/>
    <w:rsid w:val="469DAA05"/>
    <w:rsid w:val="49C44004"/>
    <w:rsid w:val="4A9C539D"/>
    <w:rsid w:val="4AF13FE6"/>
    <w:rsid w:val="4BEF7C7D"/>
    <w:rsid w:val="4BFDD285"/>
    <w:rsid w:val="4D6C7518"/>
    <w:rsid w:val="4D6FA09A"/>
    <w:rsid w:val="4E785249"/>
    <w:rsid w:val="4EF36EFE"/>
    <w:rsid w:val="4F54727A"/>
    <w:rsid w:val="4F7B1441"/>
    <w:rsid w:val="55EF1FAA"/>
    <w:rsid w:val="579C3817"/>
    <w:rsid w:val="57BE3B91"/>
    <w:rsid w:val="57BFF777"/>
    <w:rsid w:val="59F938D5"/>
    <w:rsid w:val="5F64B594"/>
    <w:rsid w:val="5F7AC5E3"/>
    <w:rsid w:val="5FAEBADF"/>
    <w:rsid w:val="5FF7546C"/>
    <w:rsid w:val="60003C51"/>
    <w:rsid w:val="665248B5"/>
    <w:rsid w:val="689F3CD3"/>
    <w:rsid w:val="69D95537"/>
    <w:rsid w:val="6D643161"/>
    <w:rsid w:val="6D8B87EC"/>
    <w:rsid w:val="6EEE07A8"/>
    <w:rsid w:val="6EFC4FBB"/>
    <w:rsid w:val="6F6838D1"/>
    <w:rsid w:val="701E16E4"/>
    <w:rsid w:val="72FFF29A"/>
    <w:rsid w:val="735F2978"/>
    <w:rsid w:val="73EE17FE"/>
    <w:rsid w:val="757675C8"/>
    <w:rsid w:val="763607FD"/>
    <w:rsid w:val="76BF929D"/>
    <w:rsid w:val="76EA0C03"/>
    <w:rsid w:val="78CA5051"/>
    <w:rsid w:val="79D26CCB"/>
    <w:rsid w:val="7B1E158C"/>
    <w:rsid w:val="7B65261F"/>
    <w:rsid w:val="7CDF5318"/>
    <w:rsid w:val="7FB3034A"/>
    <w:rsid w:val="7FD6D963"/>
    <w:rsid w:val="7FF7C96E"/>
    <w:rsid w:val="7FFF4ED8"/>
    <w:rsid w:val="B3FF5D19"/>
    <w:rsid w:val="B5FDDD21"/>
    <w:rsid w:val="BFFFB79F"/>
    <w:rsid w:val="C1BED820"/>
    <w:rsid w:val="C6FF2684"/>
    <w:rsid w:val="CFDEB6D7"/>
    <w:rsid w:val="DDE7A70D"/>
    <w:rsid w:val="DF77BBDB"/>
    <w:rsid w:val="EDC9C384"/>
    <w:rsid w:val="EFFEBA9D"/>
    <w:rsid w:val="F27B2128"/>
    <w:rsid w:val="F5BC5CD2"/>
    <w:rsid w:val="F7FF9D41"/>
    <w:rsid w:val="FB6FFEBD"/>
    <w:rsid w:val="FDDFD18A"/>
    <w:rsid w:val="FDFE5A24"/>
    <w:rsid w:val="FEFFD58B"/>
    <w:rsid w:val="FF5B0277"/>
    <w:rsid w:val="FFE4EBAE"/>
    <w:rsid w:val="FFFD78A9"/>
    <w:rsid w:val="FFFE2C9A"/>
    <w:rsid w:val="FFFFB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semiHidden="0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2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15">
    <w:name w:val="Default Paragraph Font"/>
    <w:qFormat/>
    <w:uiPriority w:val="1723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6"/>
    <w:qFormat/>
    <w:uiPriority w:val="99"/>
    <w:pPr>
      <w:ind w:firstLine="420"/>
    </w:pPr>
    <w:rPr>
      <w:rFonts w:ascii="Calibri" w:hAnsi="Calibri"/>
    </w:rPr>
  </w:style>
  <w:style w:type="paragraph" w:styleId="6">
    <w:name w:val="toc 4"/>
    <w:basedOn w:val="1"/>
    <w:next w:val="1"/>
    <w:qFormat/>
    <w:uiPriority w:val="0"/>
    <w:pPr>
      <w:ind w:left="1260" w:leftChars="600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1624"/>
    <w:pPr>
      <w:ind w:firstLine="664" w:firstLineChars="200"/>
    </w:pPr>
  </w:style>
  <w:style w:type="paragraph" w:styleId="9">
    <w:name w:val="Body Text Indent 2"/>
    <w:basedOn w:val="1"/>
    <w:qFormat/>
    <w:uiPriority w:val="1624"/>
    <w:pPr>
      <w:ind w:firstLine="664" w:firstLineChars="200"/>
    </w:pPr>
    <w:rPr>
      <w:rFonts w:eastAsia="楷体_GB2312"/>
      <w:color w:val="000000"/>
    </w:rPr>
  </w:style>
  <w:style w:type="paragraph" w:styleId="10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12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15"/>
    <w:basedOn w:val="15"/>
    <w:qFormat/>
    <w:uiPriority w:val="0"/>
    <w:rPr>
      <w:rFonts w:hint="eastAsia" w:ascii="楷体" w:hAnsi="楷体" w:eastAsia="楷体"/>
      <w:color w:val="000000"/>
      <w:sz w:val="22"/>
      <w:szCs w:val="22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1\D:\Users\admin\Desktop\&#20849;&#38738;&#22242;&#20013;&#23665;&#24066;&#22996;&#21592;&#20250;&#20415;&#31614;&#22836;&#65288;&#26032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共青团中山市委员会便签头（新）.wpt</Template>
  <Company>中国共产主义青年团中山市委员会</Company>
  <Pages>2</Pages>
  <Words>1508</Words>
  <Characters>1698</Characters>
  <Lines>105</Lines>
  <Paragraphs>25</Paragraphs>
  <TotalTime>15</TotalTime>
  <ScaleCrop>false</ScaleCrop>
  <LinksUpToDate>false</LinksUpToDate>
  <CharactersWithSpaces>1889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2022-03-19T18:03:00Z</dcterms:created>
  <dc:creator>赵明宇</dc:creator>
  <cp:lastModifiedBy>张燕鸿</cp:lastModifiedBy>
  <cp:lastPrinted>2025-08-07T16:01:00Z</cp:lastPrinted>
  <dcterms:modified xsi:type="dcterms:W3CDTF">2025-08-22T11:42:21Z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D810C83DE51E63A1732EA8680B33AA5E</vt:lpwstr>
  </property>
  <property fmtid="{D5CDD505-2E9C-101B-9397-08002B2CF9AE}" pid="4" name="KSOTemplateDocerSaveRecord">
    <vt:lpwstr>eyJoZGlkIjoiZGU3YTAxYTAzYmJlYzU3YzAxMmE0ODJkODNhMDQyYTciLCJ1c2VySWQiOiIxMTY5MjAyNDQ3In0=</vt:lpwstr>
  </property>
</Properties>
</file>