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A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1D72B1BB">
      <w:pPr>
        <w:adjustRightInd w:val="0"/>
        <w:snapToGrid w:val="0"/>
        <w:spacing w:line="300" w:lineRule="auto"/>
        <w:jc w:val="both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7ED789CE">
      <w:pPr>
        <w:adjustRightInd w:val="0"/>
        <w:snapToGrid w:val="0"/>
        <w:spacing w:line="300" w:lineRule="auto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2025—2026年团市委官方网站维护服务</w:t>
      </w:r>
    </w:p>
    <w:p w14:paraId="2D2A2B3E">
      <w:pPr>
        <w:adjustRightInd w:val="0"/>
        <w:snapToGrid w:val="0"/>
        <w:spacing w:line="30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项目报价单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90"/>
        <w:gridCol w:w="4113"/>
        <w:gridCol w:w="1886"/>
        <w:gridCol w:w="1703"/>
      </w:tblGrid>
      <w:tr w14:paraId="327E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 w14:paraId="02C47034">
            <w:pPr>
              <w:pStyle w:val="4"/>
              <w:jc w:val="center"/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网站技术运维及支撑项目服务内容说明及报价单</w:t>
            </w:r>
          </w:p>
        </w:tc>
      </w:tr>
      <w:tr w14:paraId="303E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4173EE2">
            <w:pPr>
              <w:pStyle w:val="4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 w14:paraId="288CB5A7">
            <w:pPr>
              <w:pStyle w:val="4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4113" w:type="dxa"/>
            <w:vAlign w:val="center"/>
          </w:tcPr>
          <w:p w14:paraId="5708A059">
            <w:pPr>
              <w:pStyle w:val="4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服务说明</w:t>
            </w:r>
          </w:p>
        </w:tc>
        <w:tc>
          <w:tcPr>
            <w:tcW w:w="1886" w:type="dxa"/>
            <w:vAlign w:val="center"/>
          </w:tcPr>
          <w:p w14:paraId="279432B9">
            <w:pPr>
              <w:pStyle w:val="4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金额</w:t>
            </w:r>
          </w:p>
        </w:tc>
        <w:tc>
          <w:tcPr>
            <w:tcW w:w="1703" w:type="dxa"/>
            <w:vAlign w:val="center"/>
          </w:tcPr>
          <w:p w14:paraId="145161BB">
            <w:pPr>
              <w:pStyle w:val="4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2549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106A4AF2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 w14:paraId="73917A5D">
            <w:pPr>
              <w:pStyle w:val="4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网站技术维护及应急响应服务</w:t>
            </w:r>
          </w:p>
        </w:tc>
        <w:tc>
          <w:tcPr>
            <w:tcW w:w="4113" w:type="dxa"/>
            <w:vAlign w:val="center"/>
          </w:tcPr>
          <w:p w14:paraId="673A711A">
            <w:pPr>
              <w:pStyle w:val="4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确保网站主要功能模块（固定）稳定运行，提供网站版面设计修改和技术维护服务，包括前台版块的不定期修改开发、升级加固等服务，24 小时响应处理应急情况，专员及时现场跟进解决。</w:t>
            </w:r>
          </w:p>
        </w:tc>
        <w:tc>
          <w:tcPr>
            <w:tcW w:w="1886" w:type="dxa"/>
            <w:vAlign w:val="center"/>
          </w:tcPr>
          <w:p w14:paraId="4C30239E">
            <w:pPr>
              <w:pStyle w:val="4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5049173D">
            <w:pPr>
              <w:pStyle w:val="4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CB5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6E8CDB08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0" w:type="dxa"/>
            <w:vAlign w:val="center"/>
          </w:tcPr>
          <w:p w14:paraId="651347B4">
            <w:pPr>
              <w:pStyle w:val="4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技术支撑及咨询服务</w:t>
            </w:r>
          </w:p>
        </w:tc>
        <w:tc>
          <w:tcPr>
            <w:tcW w:w="4113" w:type="dxa"/>
            <w:vAlign w:val="center"/>
          </w:tcPr>
          <w:p w14:paraId="7F290051">
            <w:pPr>
              <w:pStyle w:val="4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1.提供内容智能校对服务，适用于中山共青团网站管理后台，智能识别和校正错感信息，词库定期更新。</w:t>
            </w:r>
          </w:p>
          <w:p w14:paraId="6E02730A">
            <w:pPr>
              <w:pStyle w:val="4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 协助编写、填报网络安全相关制度和各类信息系统相关材料。</w:t>
            </w:r>
          </w:p>
          <w:p w14:paraId="5F314809">
            <w:pPr>
              <w:pStyle w:val="4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3.协助与政务平台技术问题等沟通对接。</w:t>
            </w:r>
          </w:p>
        </w:tc>
        <w:tc>
          <w:tcPr>
            <w:tcW w:w="1886" w:type="dxa"/>
            <w:vAlign w:val="center"/>
          </w:tcPr>
          <w:p w14:paraId="4085F595">
            <w:pPr>
              <w:pStyle w:val="4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center"/>
          </w:tcPr>
          <w:p w14:paraId="49CF33F1">
            <w:pPr>
              <w:pStyle w:val="4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C5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0523AA84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0" w:type="dxa"/>
          </w:tcPr>
          <w:p w14:paraId="302AEB41">
            <w:pPr>
              <w:pStyle w:val="4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网站域名续费</w:t>
            </w:r>
          </w:p>
        </w:tc>
        <w:tc>
          <w:tcPr>
            <w:tcW w:w="4113" w:type="dxa"/>
          </w:tcPr>
          <w:p w14:paraId="38D588C0">
            <w:pPr>
              <w:pStyle w:val="4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org.cn 域名费年支付（www.zsqn.org.cn）</w:t>
            </w:r>
          </w:p>
        </w:tc>
        <w:tc>
          <w:tcPr>
            <w:tcW w:w="1886" w:type="dxa"/>
          </w:tcPr>
          <w:p w14:paraId="6C5D11C6">
            <w:pPr>
              <w:pStyle w:val="4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85F6B05">
            <w:pPr>
              <w:pStyle w:val="4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E5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 w14:paraId="0C500078">
            <w:pPr>
              <w:pStyle w:val="4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0" w:type="dxa"/>
          </w:tcPr>
          <w:p w14:paraId="7707B07E">
            <w:pPr>
              <w:pStyle w:val="4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SSL证书续费</w:t>
            </w:r>
          </w:p>
        </w:tc>
        <w:tc>
          <w:tcPr>
            <w:tcW w:w="4113" w:type="dxa"/>
          </w:tcPr>
          <w:p w14:paraId="6FA7808E">
            <w:pPr>
              <w:pStyle w:val="4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加密证书适配省统一认证，SSL证书逐年续用。</w:t>
            </w:r>
          </w:p>
        </w:tc>
        <w:tc>
          <w:tcPr>
            <w:tcW w:w="1886" w:type="dxa"/>
          </w:tcPr>
          <w:p w14:paraId="3CB3EA0B">
            <w:pPr>
              <w:pStyle w:val="4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384BC942">
            <w:pPr>
              <w:pStyle w:val="4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DB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2" w:type="dxa"/>
            <w:gridSpan w:val="3"/>
            <w:vAlign w:val="center"/>
          </w:tcPr>
          <w:p w14:paraId="1A9EF651">
            <w:pPr>
              <w:pStyle w:val="4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886" w:type="dxa"/>
          </w:tcPr>
          <w:p w14:paraId="7CAE45F2">
            <w:pPr>
              <w:pStyle w:val="4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507F01B1">
            <w:pPr>
              <w:pStyle w:val="4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BEF63C0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2F972039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218B619C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37533F6C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0FF8BA27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1F0FA093">
      <w:pPr>
        <w:rPr>
          <w:rFonts w:eastAsia="黑体"/>
        </w:rPr>
      </w:pPr>
    </w:p>
    <w:p w14:paraId="2500F3DB"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6" w:type="first"/>
      <w:headerReference r:id="rId5" w:type="default"/>
      <w:footerReference r:id="rId7" w:type="default"/>
      <w:footnotePr>
        <w:numFmt w:val="decimal"/>
      </w:footnotePr>
      <w:pgSz w:w="11907" w:h="16840"/>
      <w:pgMar w:top="2211" w:right="1531" w:bottom="1871" w:left="1531" w:header="0" w:footer="1474" w:gutter="0"/>
      <w:pgNumType w:fmt="decimal"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2430A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52E88">
                          <w:pPr>
                            <w:pStyle w:val="1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Uu/p9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5&#10;Sv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S7+n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C52E88">
                    <w:pPr>
                      <w:pStyle w:val="1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3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87EDF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27F3D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332"/>
  <w:drawingGridVerticalSpacing w:val="29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6EFE"/>
    <w:rsid w:val="03B0746C"/>
    <w:rsid w:val="05A85E02"/>
    <w:rsid w:val="085E1159"/>
    <w:rsid w:val="08AA7269"/>
    <w:rsid w:val="09255EB1"/>
    <w:rsid w:val="0B5A0D38"/>
    <w:rsid w:val="0B9810EA"/>
    <w:rsid w:val="0C7C11B2"/>
    <w:rsid w:val="0F363A54"/>
    <w:rsid w:val="12627795"/>
    <w:rsid w:val="13751566"/>
    <w:rsid w:val="13F60733"/>
    <w:rsid w:val="147E74D1"/>
    <w:rsid w:val="1E400517"/>
    <w:rsid w:val="1EB85543"/>
    <w:rsid w:val="1EEB94AB"/>
    <w:rsid w:val="1F861628"/>
    <w:rsid w:val="1F8B01CF"/>
    <w:rsid w:val="1FEC5FE7"/>
    <w:rsid w:val="20F9358D"/>
    <w:rsid w:val="22597E7E"/>
    <w:rsid w:val="23EC3017"/>
    <w:rsid w:val="28F82AE2"/>
    <w:rsid w:val="2CB68CC4"/>
    <w:rsid w:val="2CCF191B"/>
    <w:rsid w:val="32701822"/>
    <w:rsid w:val="32DFD8C5"/>
    <w:rsid w:val="38411DFE"/>
    <w:rsid w:val="3ADF3372"/>
    <w:rsid w:val="3CFB7F22"/>
    <w:rsid w:val="3F7F7F74"/>
    <w:rsid w:val="3FF5C036"/>
    <w:rsid w:val="3FFF7A24"/>
    <w:rsid w:val="415D25C2"/>
    <w:rsid w:val="469DAA05"/>
    <w:rsid w:val="49C44004"/>
    <w:rsid w:val="4A9C539D"/>
    <w:rsid w:val="4AF13FE6"/>
    <w:rsid w:val="4BEF7C7D"/>
    <w:rsid w:val="4BFDD285"/>
    <w:rsid w:val="4D6C7518"/>
    <w:rsid w:val="4D6FA09A"/>
    <w:rsid w:val="4E785249"/>
    <w:rsid w:val="4EF36EFE"/>
    <w:rsid w:val="4F54727A"/>
    <w:rsid w:val="4F7B1441"/>
    <w:rsid w:val="55EF1FAA"/>
    <w:rsid w:val="579C3817"/>
    <w:rsid w:val="57BE3B91"/>
    <w:rsid w:val="57BFF777"/>
    <w:rsid w:val="59F938D5"/>
    <w:rsid w:val="5F64B594"/>
    <w:rsid w:val="5F7AC5E3"/>
    <w:rsid w:val="5FAEBADF"/>
    <w:rsid w:val="5FF7546C"/>
    <w:rsid w:val="60003C51"/>
    <w:rsid w:val="665248B5"/>
    <w:rsid w:val="689F3CD3"/>
    <w:rsid w:val="69D95537"/>
    <w:rsid w:val="6D643161"/>
    <w:rsid w:val="6D8B87EC"/>
    <w:rsid w:val="6EEE07A8"/>
    <w:rsid w:val="6EFC4FBB"/>
    <w:rsid w:val="6F6838D1"/>
    <w:rsid w:val="701E16E4"/>
    <w:rsid w:val="72FFF29A"/>
    <w:rsid w:val="735F2978"/>
    <w:rsid w:val="73EE17FE"/>
    <w:rsid w:val="757675C8"/>
    <w:rsid w:val="763607FD"/>
    <w:rsid w:val="76BF929D"/>
    <w:rsid w:val="76EA0C03"/>
    <w:rsid w:val="78CA5051"/>
    <w:rsid w:val="79D26CCB"/>
    <w:rsid w:val="7B1E158C"/>
    <w:rsid w:val="7B65261F"/>
    <w:rsid w:val="7CDF5318"/>
    <w:rsid w:val="7FB3034A"/>
    <w:rsid w:val="7FD6D963"/>
    <w:rsid w:val="7FF7C96E"/>
    <w:rsid w:val="7FFF4ED8"/>
    <w:rsid w:val="B3FF5D19"/>
    <w:rsid w:val="B5FDDD21"/>
    <w:rsid w:val="BFFFB79F"/>
    <w:rsid w:val="C1BED820"/>
    <w:rsid w:val="C6FF2684"/>
    <w:rsid w:val="CFDEB6D7"/>
    <w:rsid w:val="DDE7A70D"/>
    <w:rsid w:val="DF77BBDB"/>
    <w:rsid w:val="EDC9C384"/>
    <w:rsid w:val="EFFEBA9D"/>
    <w:rsid w:val="F27B2128"/>
    <w:rsid w:val="F5BC5CD2"/>
    <w:rsid w:val="F7FF9D41"/>
    <w:rsid w:val="FB6FFEBD"/>
    <w:rsid w:val="FDDFD18A"/>
    <w:rsid w:val="FDFE5A24"/>
    <w:rsid w:val="FEFFD58B"/>
    <w:rsid w:val="FF5B0277"/>
    <w:rsid w:val="FFE4EBAE"/>
    <w:rsid w:val="FFFD78A9"/>
    <w:rsid w:val="FFFE2C9A"/>
    <w:rsid w:val="FFFFB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qFormat="1"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2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5">
    <w:name w:val="Default Paragraph Font"/>
    <w:qFormat/>
    <w:uiPriority w:val="1723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Indent"/>
    <w:basedOn w:val="1"/>
    <w:next w:val="6"/>
    <w:qFormat/>
    <w:uiPriority w:val="99"/>
    <w:pPr>
      <w:ind w:firstLine="420"/>
    </w:pPr>
    <w:rPr>
      <w:rFonts w:ascii="Calibri" w:hAnsi="Calibri"/>
    </w:rPr>
  </w:style>
  <w:style w:type="paragraph" w:styleId="6">
    <w:name w:val="toc 4"/>
    <w:basedOn w:val="1"/>
    <w:next w:val="1"/>
    <w:qFormat/>
    <w:uiPriority w:val="0"/>
    <w:pPr>
      <w:ind w:left="1260" w:leftChars="600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1624"/>
    <w:pPr>
      <w:ind w:firstLine="664" w:firstLineChars="200"/>
    </w:pPr>
  </w:style>
  <w:style w:type="paragraph" w:styleId="9">
    <w:name w:val="Body Text Indent 2"/>
    <w:basedOn w:val="1"/>
    <w:qFormat/>
    <w:uiPriority w:val="1624"/>
    <w:pPr>
      <w:ind w:firstLine="664" w:firstLineChars="200"/>
    </w:pPr>
    <w:rPr>
      <w:rFonts w:eastAsia="楷体_GB2312"/>
      <w:color w:val="000000"/>
    </w:rPr>
  </w:style>
  <w:style w:type="paragraph" w:styleId="10">
    <w:name w:val="footer"/>
    <w:basedOn w:val="1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12">
    <w:name w:val="toc 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15"/>
    <w:basedOn w:val="15"/>
    <w:qFormat/>
    <w:uiPriority w:val="0"/>
    <w:rPr>
      <w:rFonts w:hint="eastAsia" w:ascii="楷体" w:hAnsi="楷体" w:eastAsia="楷体"/>
      <w:color w:val="000000"/>
      <w:sz w:val="22"/>
      <w:szCs w:val="22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1\D:\Users\admin\Desktop\&#20849;&#38738;&#22242;&#20013;&#23665;&#24066;&#22996;&#21592;&#20250;&#20415;&#31614;&#22836;&#65288;&#26032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共青团中山市委员会便签头（新）.wpt</Template>
  <Company>中国共产主义青年团中山市委员会</Company>
  <Pages>1</Pages>
  <Words>1508</Words>
  <Characters>1698</Characters>
  <Lines>105</Lines>
  <Paragraphs>25</Paragraphs>
  <TotalTime>15</TotalTime>
  <ScaleCrop>false</ScaleCrop>
  <LinksUpToDate>false</LinksUpToDate>
  <CharactersWithSpaces>1889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2022-03-19T18:03:00Z</dcterms:created>
  <dc:creator>赵明宇</dc:creator>
  <cp:lastModifiedBy>张燕鸿</cp:lastModifiedBy>
  <cp:lastPrinted>2025-08-07T16:01:00Z</cp:lastPrinted>
  <dcterms:modified xsi:type="dcterms:W3CDTF">2025-08-22T11:40:30Z</dcterms:modified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D810C83DE51E63A1732EA8680B33AA5E</vt:lpwstr>
  </property>
  <property fmtid="{D5CDD505-2E9C-101B-9397-08002B2CF9AE}" pid="4" name="KSOTemplateDocerSaveRecord">
    <vt:lpwstr>eyJoZGlkIjoiZGU3YTAxYTAzYmJlYzU3YzAxMmE0ODJkODNhMDQyYTciLCJ1c2VySWQiOiIxMTY5MjAyNDQ3In0=</vt:lpwstr>
  </property>
</Properties>
</file>