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8DE39" w14:textId="61B1F650" w:rsidR="00E115B0" w:rsidRDefault="00E115B0" w:rsidP="00E115B0">
      <w:pPr>
        <w:rPr>
          <w:rFonts w:eastAsia="黑体"/>
        </w:rPr>
      </w:pPr>
      <w:r>
        <w:rPr>
          <w:rFonts w:eastAsia="黑体"/>
        </w:rPr>
        <w:t>附件</w:t>
      </w:r>
    </w:p>
    <w:p w14:paraId="48988251" w14:textId="77777777" w:rsidR="00E115B0" w:rsidRDefault="00E115B0" w:rsidP="00E115B0">
      <w:pPr>
        <w:rPr>
          <w:rFonts w:eastAsia="黑体"/>
        </w:rPr>
      </w:pPr>
    </w:p>
    <w:p w14:paraId="12ABAE2F" w14:textId="77777777" w:rsidR="00E115B0" w:rsidRDefault="00E115B0" w:rsidP="00E115B0">
      <w:pPr>
        <w:rPr>
          <w:rFonts w:eastAsia="黑体"/>
        </w:rPr>
      </w:pPr>
    </w:p>
    <w:p w14:paraId="0EEFA975" w14:textId="38DB91A7" w:rsidR="00ED507C" w:rsidRDefault="00E115B0">
      <w:pPr>
        <w:spacing w:line="288" w:lineRule="auto"/>
        <w:jc w:val="center"/>
        <w:rPr>
          <w:rFonts w:ascii="方正小标宋简体" w:eastAsia="方正小标宋简体"/>
          <w:sz w:val="44"/>
          <w:szCs w:val="44"/>
        </w:rPr>
      </w:pPr>
      <w:r w:rsidRPr="00E115B0">
        <w:rPr>
          <w:rFonts w:ascii="方正小标宋简体" w:eastAsia="方正小标宋简体" w:hint="eastAsia"/>
          <w:sz w:val="44"/>
          <w:szCs w:val="44"/>
        </w:rPr>
        <w:t>广东省第十四届中学生运动会赛会志愿服务项目申请书</w:t>
      </w:r>
    </w:p>
    <w:p w14:paraId="1B44A793" w14:textId="77777777" w:rsidR="00ED507C" w:rsidRDefault="00ED507C"/>
    <w:p w14:paraId="257D85B3" w14:textId="77777777" w:rsidR="00E115B0" w:rsidRDefault="00E115B0"/>
    <w:p w14:paraId="2E126B09" w14:textId="77777777" w:rsidR="00E115B0" w:rsidRDefault="00E115B0"/>
    <w:p w14:paraId="2135BC67" w14:textId="77777777" w:rsidR="00E115B0" w:rsidRDefault="00E115B0"/>
    <w:p w14:paraId="57B25361" w14:textId="77777777" w:rsidR="00E115B0" w:rsidRDefault="00E115B0"/>
    <w:p w14:paraId="5C7A2316" w14:textId="77777777" w:rsidR="00E115B0" w:rsidRDefault="00E115B0" w:rsidP="00E115B0">
      <w:pPr>
        <w:spacing w:line="560" w:lineRule="exact"/>
        <w:ind w:firstLineChars="600" w:firstLine="1992"/>
        <w:rPr>
          <w:rFonts w:ascii="仿宋_GB2312" w:hAnsi="仿宋_GB2312" w:cs="仿宋_GB2312" w:hint="eastAsia"/>
          <w:szCs w:val="32"/>
          <w:u w:val="single"/>
        </w:rPr>
      </w:pPr>
      <w:r>
        <w:rPr>
          <w:rFonts w:ascii="仿宋_GB2312" w:hAnsi="仿宋_GB2312" w:cs="仿宋_GB2312" w:hint="eastAsia"/>
          <w:szCs w:val="32"/>
        </w:rPr>
        <w:t>申请单位</w:t>
      </w:r>
      <w:r>
        <w:rPr>
          <w:rFonts w:ascii="仿宋_GB2312" w:hAnsi="仿宋_GB2312" w:cs="仿宋_GB2312" w:hint="eastAsia"/>
          <w:szCs w:val="32"/>
          <w:u w:val="single"/>
        </w:rPr>
        <w:t xml:space="preserve">                      </w:t>
      </w:r>
    </w:p>
    <w:p w14:paraId="103C8024" w14:textId="77777777" w:rsidR="00E115B0" w:rsidRDefault="00E115B0" w:rsidP="00E115B0">
      <w:pPr>
        <w:spacing w:line="560" w:lineRule="exact"/>
        <w:ind w:firstLineChars="600" w:firstLine="1992"/>
        <w:rPr>
          <w:rFonts w:ascii="仿宋_GB2312" w:hAnsi="仿宋_GB2312" w:cs="仿宋_GB2312" w:hint="eastAsia"/>
          <w:szCs w:val="32"/>
        </w:rPr>
      </w:pPr>
    </w:p>
    <w:p w14:paraId="3CA04DE5" w14:textId="77777777" w:rsidR="00E115B0" w:rsidRDefault="00E115B0" w:rsidP="00E115B0">
      <w:pPr>
        <w:spacing w:line="560" w:lineRule="exact"/>
        <w:ind w:firstLineChars="600" w:firstLine="1992"/>
        <w:rPr>
          <w:rFonts w:ascii="仿宋_GB2312" w:hAnsi="仿宋_GB2312" w:cs="仿宋_GB2312" w:hint="eastAsia"/>
          <w:szCs w:val="32"/>
          <w:u w:val="single"/>
        </w:rPr>
      </w:pPr>
      <w:r>
        <w:rPr>
          <w:rFonts w:ascii="仿宋_GB2312" w:hAnsi="仿宋_GB2312" w:cs="仿宋_GB2312" w:hint="eastAsia"/>
          <w:szCs w:val="32"/>
        </w:rPr>
        <w:t xml:space="preserve">项目负责人  </w:t>
      </w:r>
      <w:r>
        <w:rPr>
          <w:rFonts w:ascii="仿宋_GB2312" w:hAnsi="仿宋_GB2312" w:cs="仿宋_GB2312" w:hint="eastAsia"/>
          <w:szCs w:val="32"/>
          <w:u w:val="single"/>
        </w:rPr>
        <w:t xml:space="preserve">                  </w:t>
      </w:r>
    </w:p>
    <w:p w14:paraId="6CD90E26" w14:textId="77777777" w:rsidR="00E115B0" w:rsidRDefault="00E115B0" w:rsidP="00E115B0">
      <w:pPr>
        <w:spacing w:line="560" w:lineRule="exact"/>
        <w:ind w:firstLineChars="600" w:firstLine="1992"/>
        <w:rPr>
          <w:rFonts w:ascii="仿宋_GB2312" w:hAnsi="仿宋_GB2312" w:cs="仿宋_GB2312" w:hint="eastAsia"/>
          <w:szCs w:val="32"/>
          <w:u w:val="single"/>
        </w:rPr>
      </w:pPr>
    </w:p>
    <w:p w14:paraId="5E00BE57" w14:textId="77777777" w:rsidR="00E115B0" w:rsidRDefault="00E115B0" w:rsidP="00E115B0">
      <w:pPr>
        <w:spacing w:line="560" w:lineRule="exact"/>
        <w:ind w:firstLineChars="600" w:firstLine="1992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申请日期    </w:t>
      </w:r>
      <w:r>
        <w:rPr>
          <w:rFonts w:ascii="仿宋_GB2312" w:hAnsi="仿宋_GB2312" w:cs="仿宋_GB2312" w:hint="eastAsia"/>
          <w:szCs w:val="32"/>
          <w:u w:val="single"/>
        </w:rPr>
        <w:t xml:space="preserve">                  </w:t>
      </w:r>
    </w:p>
    <w:p w14:paraId="7A37CC2F" w14:textId="77777777" w:rsidR="00E115B0" w:rsidRDefault="00E115B0"/>
    <w:p w14:paraId="283BAD27" w14:textId="77777777" w:rsidR="00E115B0" w:rsidRDefault="00E115B0"/>
    <w:p w14:paraId="6E00329B" w14:textId="77777777" w:rsidR="00E115B0" w:rsidRDefault="00E115B0"/>
    <w:p w14:paraId="18CDF48F" w14:textId="2498E7C9" w:rsidR="00E115B0" w:rsidRDefault="00E115B0">
      <w:pPr>
        <w:widowControl/>
        <w:overflowPunct/>
        <w:autoSpaceDE/>
        <w:autoSpaceDN/>
        <w:adjustRightInd/>
        <w:snapToGrid/>
        <w:spacing w:line="240" w:lineRule="auto"/>
        <w:jc w:val="left"/>
      </w:pPr>
      <w:r>
        <w:br w:type="page"/>
      </w:r>
    </w:p>
    <w:tbl>
      <w:tblPr>
        <w:tblStyle w:val="a6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966"/>
        <w:gridCol w:w="2294"/>
        <w:gridCol w:w="1816"/>
        <w:gridCol w:w="2446"/>
      </w:tblGrid>
      <w:tr w:rsidR="00E115B0" w14:paraId="484CA7E2" w14:textId="77777777" w:rsidTr="00B05157">
        <w:trPr>
          <w:jc w:val="center"/>
        </w:trPr>
        <w:tc>
          <w:tcPr>
            <w:tcW w:w="8522" w:type="dxa"/>
            <w:gridSpan w:val="4"/>
          </w:tcPr>
          <w:p w14:paraId="4233623D" w14:textId="77777777" w:rsidR="00E115B0" w:rsidRDefault="00E115B0" w:rsidP="00E115B0">
            <w:pPr>
              <w:spacing w:line="288" w:lineRule="auto"/>
              <w:rPr>
                <w:rFonts w:ascii="黑体" w:eastAsia="黑体" w:hAnsi="黑体" w:cs="黑体" w:hint="eastAsia"/>
                <w:szCs w:val="32"/>
              </w:rPr>
            </w:pPr>
            <w:r>
              <w:rPr>
                <w:rFonts w:ascii="黑体" w:eastAsia="黑体" w:hAnsi="黑体" w:cs="黑体" w:hint="eastAsia"/>
                <w:szCs w:val="32"/>
              </w:rPr>
              <w:lastRenderedPageBreak/>
              <w:t>一、申请机构及主要负责人</w:t>
            </w:r>
          </w:p>
        </w:tc>
      </w:tr>
      <w:tr w:rsidR="009C2658" w14:paraId="5094152B" w14:textId="77777777" w:rsidTr="00514DE5">
        <w:trPr>
          <w:trHeight w:val="560"/>
          <w:jc w:val="center"/>
        </w:trPr>
        <w:tc>
          <w:tcPr>
            <w:tcW w:w="1966" w:type="dxa"/>
          </w:tcPr>
          <w:p w14:paraId="3FD16E41" w14:textId="4E92B999" w:rsidR="009C2658" w:rsidRPr="00E115B0" w:rsidRDefault="009C2658" w:rsidP="009C2658">
            <w:pPr>
              <w:spacing w:line="288" w:lineRule="auto"/>
            </w:pPr>
            <w:r>
              <w:rPr>
                <w:rFonts w:cs="仿宋_GB2312" w:hint="eastAsia"/>
                <w:szCs w:val="32"/>
              </w:rPr>
              <w:t>申请机构</w:t>
            </w:r>
          </w:p>
        </w:tc>
        <w:tc>
          <w:tcPr>
            <w:tcW w:w="2294" w:type="dxa"/>
          </w:tcPr>
          <w:p w14:paraId="607F95B1" w14:textId="4E42AECA" w:rsidR="009C2658" w:rsidRPr="00E115B0" w:rsidRDefault="009C2658" w:rsidP="009C2658">
            <w:pPr>
              <w:spacing w:line="288" w:lineRule="auto"/>
            </w:pPr>
          </w:p>
        </w:tc>
        <w:tc>
          <w:tcPr>
            <w:tcW w:w="1816" w:type="dxa"/>
          </w:tcPr>
          <w:p w14:paraId="199E9E97" w14:textId="53D9D4ED" w:rsidR="009C2658" w:rsidRPr="00E115B0" w:rsidRDefault="009C2658" w:rsidP="009C2658">
            <w:pPr>
              <w:spacing w:line="288" w:lineRule="auto"/>
            </w:pPr>
            <w:r>
              <w:rPr>
                <w:rFonts w:cs="仿宋_GB2312" w:hint="eastAsia"/>
                <w:szCs w:val="32"/>
              </w:rPr>
              <w:t>成立时间</w:t>
            </w:r>
          </w:p>
        </w:tc>
        <w:tc>
          <w:tcPr>
            <w:tcW w:w="2446" w:type="dxa"/>
          </w:tcPr>
          <w:p w14:paraId="7536C0EC" w14:textId="50FF4318" w:rsidR="009C2658" w:rsidRPr="00E115B0" w:rsidRDefault="009C2658" w:rsidP="009C2658">
            <w:pPr>
              <w:spacing w:line="288" w:lineRule="auto"/>
            </w:pPr>
          </w:p>
        </w:tc>
      </w:tr>
      <w:tr w:rsidR="009C2658" w14:paraId="7C1D06E0" w14:textId="77777777" w:rsidTr="00514DE5">
        <w:trPr>
          <w:trHeight w:val="560"/>
          <w:jc w:val="center"/>
        </w:trPr>
        <w:tc>
          <w:tcPr>
            <w:tcW w:w="1966" w:type="dxa"/>
          </w:tcPr>
          <w:p w14:paraId="5BFD0124" w14:textId="53CFF17D" w:rsidR="009C2658" w:rsidRPr="00E115B0" w:rsidRDefault="009C2658" w:rsidP="009C2658">
            <w:pPr>
              <w:spacing w:line="288" w:lineRule="auto"/>
            </w:pPr>
            <w:r>
              <w:rPr>
                <w:rFonts w:cs="仿宋_GB2312" w:hint="eastAsia"/>
                <w:szCs w:val="32"/>
              </w:rPr>
              <w:t>负责人姓名</w:t>
            </w:r>
          </w:p>
        </w:tc>
        <w:tc>
          <w:tcPr>
            <w:tcW w:w="2294" w:type="dxa"/>
          </w:tcPr>
          <w:p w14:paraId="142198D9" w14:textId="6F386315" w:rsidR="009C2658" w:rsidRPr="00E115B0" w:rsidRDefault="009C2658" w:rsidP="009C2658">
            <w:pPr>
              <w:spacing w:line="288" w:lineRule="auto"/>
            </w:pPr>
          </w:p>
        </w:tc>
        <w:tc>
          <w:tcPr>
            <w:tcW w:w="1816" w:type="dxa"/>
          </w:tcPr>
          <w:p w14:paraId="67F17D58" w14:textId="7F32ADCD" w:rsidR="009C2658" w:rsidRPr="00E115B0" w:rsidRDefault="009C2658" w:rsidP="009C2658">
            <w:pPr>
              <w:spacing w:line="288" w:lineRule="auto"/>
            </w:pPr>
            <w:r>
              <w:rPr>
                <w:rFonts w:cs="仿宋_GB2312" w:hint="eastAsia"/>
                <w:szCs w:val="32"/>
              </w:rPr>
              <w:t>联系方式</w:t>
            </w:r>
          </w:p>
        </w:tc>
        <w:tc>
          <w:tcPr>
            <w:tcW w:w="2446" w:type="dxa"/>
          </w:tcPr>
          <w:p w14:paraId="366281DF" w14:textId="6BBDDE63" w:rsidR="009C2658" w:rsidRPr="00E115B0" w:rsidRDefault="009C2658" w:rsidP="009C2658">
            <w:pPr>
              <w:spacing w:line="288" w:lineRule="auto"/>
            </w:pPr>
          </w:p>
        </w:tc>
      </w:tr>
      <w:tr w:rsidR="009C2658" w14:paraId="3DDEBA20" w14:textId="77777777" w:rsidTr="00514DE5">
        <w:trPr>
          <w:trHeight w:val="560"/>
          <w:jc w:val="center"/>
        </w:trPr>
        <w:tc>
          <w:tcPr>
            <w:tcW w:w="1966" w:type="dxa"/>
          </w:tcPr>
          <w:p w14:paraId="009DA86E" w14:textId="4920B470" w:rsidR="009C2658" w:rsidRPr="00E115B0" w:rsidRDefault="009C2658" w:rsidP="009C2658">
            <w:pPr>
              <w:spacing w:line="288" w:lineRule="auto"/>
            </w:pPr>
            <w:r>
              <w:rPr>
                <w:rFonts w:cs="仿宋_GB2312" w:hint="eastAsia"/>
                <w:szCs w:val="32"/>
              </w:rPr>
              <w:t>邮箱</w:t>
            </w:r>
          </w:p>
        </w:tc>
        <w:tc>
          <w:tcPr>
            <w:tcW w:w="2294" w:type="dxa"/>
          </w:tcPr>
          <w:p w14:paraId="3B532A8D" w14:textId="613E0574" w:rsidR="009C2658" w:rsidRPr="00E115B0" w:rsidRDefault="009C2658" w:rsidP="009C2658">
            <w:pPr>
              <w:spacing w:line="288" w:lineRule="auto"/>
            </w:pPr>
          </w:p>
        </w:tc>
        <w:tc>
          <w:tcPr>
            <w:tcW w:w="1816" w:type="dxa"/>
          </w:tcPr>
          <w:p w14:paraId="00942B9C" w14:textId="52E6EB14" w:rsidR="009C2658" w:rsidRPr="00E115B0" w:rsidRDefault="009C2658" w:rsidP="009C2658">
            <w:pPr>
              <w:spacing w:line="288" w:lineRule="auto"/>
            </w:pPr>
            <w:r>
              <w:rPr>
                <w:rFonts w:cs="仿宋_GB2312" w:hint="eastAsia"/>
                <w:szCs w:val="32"/>
              </w:rPr>
              <w:t>邮政编码</w:t>
            </w:r>
          </w:p>
        </w:tc>
        <w:tc>
          <w:tcPr>
            <w:tcW w:w="2446" w:type="dxa"/>
          </w:tcPr>
          <w:p w14:paraId="4F59AA15" w14:textId="6E0960AA" w:rsidR="009C2658" w:rsidRPr="00E115B0" w:rsidRDefault="009C2658" w:rsidP="009C2658">
            <w:pPr>
              <w:spacing w:line="288" w:lineRule="auto"/>
            </w:pPr>
          </w:p>
        </w:tc>
      </w:tr>
      <w:tr w:rsidR="009C2658" w14:paraId="5D110687" w14:textId="77777777" w:rsidTr="00CA5C8F">
        <w:trPr>
          <w:trHeight w:val="560"/>
          <w:jc w:val="center"/>
        </w:trPr>
        <w:tc>
          <w:tcPr>
            <w:tcW w:w="1966" w:type="dxa"/>
          </w:tcPr>
          <w:p w14:paraId="24974268" w14:textId="3648BD4D" w:rsidR="009C2658" w:rsidRPr="00E115B0" w:rsidRDefault="009C2658" w:rsidP="009C2658">
            <w:pPr>
              <w:spacing w:line="288" w:lineRule="auto"/>
            </w:pPr>
            <w:r>
              <w:rPr>
                <w:rFonts w:cs="仿宋_GB2312" w:hint="eastAsia"/>
                <w:szCs w:val="32"/>
              </w:rPr>
              <w:t>通讯地址</w:t>
            </w:r>
          </w:p>
        </w:tc>
        <w:tc>
          <w:tcPr>
            <w:tcW w:w="6556" w:type="dxa"/>
            <w:gridSpan w:val="3"/>
          </w:tcPr>
          <w:p w14:paraId="4D735858" w14:textId="77777777" w:rsidR="009C2658" w:rsidRPr="00E115B0" w:rsidRDefault="009C2658" w:rsidP="009C2658">
            <w:pPr>
              <w:spacing w:line="288" w:lineRule="auto"/>
            </w:pPr>
          </w:p>
        </w:tc>
      </w:tr>
      <w:tr w:rsidR="00E115B0" w14:paraId="7E49DA82" w14:textId="77777777" w:rsidTr="00B05157">
        <w:trPr>
          <w:jc w:val="center"/>
        </w:trPr>
        <w:tc>
          <w:tcPr>
            <w:tcW w:w="8522" w:type="dxa"/>
            <w:gridSpan w:val="4"/>
          </w:tcPr>
          <w:p w14:paraId="71344BB9" w14:textId="77777777" w:rsidR="00E115B0" w:rsidRDefault="00E115B0" w:rsidP="00E115B0">
            <w:pPr>
              <w:spacing w:line="288" w:lineRule="auto"/>
              <w:rPr>
                <w:rFonts w:ascii="黑体" w:eastAsia="黑体" w:hAnsi="黑体" w:cs="黑体" w:hint="eastAsia"/>
                <w:szCs w:val="32"/>
              </w:rPr>
            </w:pPr>
            <w:r>
              <w:rPr>
                <w:rFonts w:ascii="黑体" w:eastAsia="黑体" w:hAnsi="黑体" w:cs="黑体" w:hint="eastAsia"/>
                <w:szCs w:val="32"/>
              </w:rPr>
              <w:t>二、申请机构简介</w:t>
            </w:r>
          </w:p>
        </w:tc>
      </w:tr>
      <w:tr w:rsidR="00E115B0" w14:paraId="30E3F8F4" w14:textId="77777777" w:rsidTr="00B05157">
        <w:trPr>
          <w:trHeight w:val="1798"/>
          <w:jc w:val="center"/>
        </w:trPr>
        <w:tc>
          <w:tcPr>
            <w:tcW w:w="8522" w:type="dxa"/>
            <w:gridSpan w:val="4"/>
          </w:tcPr>
          <w:p w14:paraId="1E4DFCB2" w14:textId="50184603" w:rsidR="00E115B0" w:rsidRPr="00514DE5" w:rsidRDefault="00E115B0" w:rsidP="007E7DD8">
            <w:pPr>
              <w:spacing w:line="288" w:lineRule="auto"/>
              <w:ind w:firstLineChars="200" w:firstLine="664"/>
            </w:pPr>
          </w:p>
        </w:tc>
      </w:tr>
      <w:tr w:rsidR="00E115B0" w14:paraId="0A044472" w14:textId="77777777" w:rsidTr="00B05157">
        <w:trPr>
          <w:trHeight w:val="280"/>
          <w:jc w:val="center"/>
        </w:trPr>
        <w:tc>
          <w:tcPr>
            <w:tcW w:w="8522" w:type="dxa"/>
            <w:gridSpan w:val="4"/>
          </w:tcPr>
          <w:p w14:paraId="34D27CA3" w14:textId="77777777" w:rsidR="00E115B0" w:rsidRDefault="00E115B0" w:rsidP="00E115B0">
            <w:pPr>
              <w:spacing w:line="288" w:lineRule="auto"/>
              <w:rPr>
                <w:rFonts w:ascii="黑体" w:eastAsia="黑体" w:hAnsi="黑体" w:cs="黑体" w:hint="eastAsia"/>
                <w:szCs w:val="32"/>
              </w:rPr>
            </w:pPr>
            <w:r>
              <w:rPr>
                <w:rFonts w:ascii="黑体" w:eastAsia="黑体" w:hAnsi="黑体" w:cs="黑体" w:hint="eastAsia"/>
                <w:szCs w:val="32"/>
              </w:rPr>
              <w:t>三、申请经费预算安排</w:t>
            </w:r>
          </w:p>
        </w:tc>
      </w:tr>
      <w:tr w:rsidR="00E115B0" w14:paraId="2BFA2A37" w14:textId="77777777" w:rsidTr="00B05157">
        <w:trPr>
          <w:trHeight w:val="2442"/>
          <w:jc w:val="center"/>
        </w:trPr>
        <w:tc>
          <w:tcPr>
            <w:tcW w:w="8522" w:type="dxa"/>
            <w:gridSpan w:val="4"/>
          </w:tcPr>
          <w:p w14:paraId="225A7030" w14:textId="1A2B123E" w:rsidR="00E115B0" w:rsidRDefault="00E115B0" w:rsidP="00E115B0">
            <w:pPr>
              <w:spacing w:line="288" w:lineRule="auto"/>
              <w:rPr>
                <w:rFonts w:ascii="黑体" w:eastAsia="黑体" w:hAnsi="黑体" w:cs="黑体" w:hint="eastAsia"/>
                <w:szCs w:val="32"/>
              </w:rPr>
            </w:pPr>
            <w:r>
              <w:rPr>
                <w:rFonts w:ascii="黑体" w:eastAsia="黑体" w:hAnsi="黑体" w:cs="黑体" w:hint="eastAsia"/>
                <w:szCs w:val="32"/>
              </w:rPr>
              <w:t>见附件</w:t>
            </w:r>
          </w:p>
          <w:p w14:paraId="20A404B4" w14:textId="77777777" w:rsidR="00E115B0" w:rsidRDefault="00E115B0" w:rsidP="00E115B0">
            <w:pPr>
              <w:spacing w:line="288" w:lineRule="auto"/>
              <w:rPr>
                <w:rFonts w:ascii="黑体" w:eastAsia="黑体" w:hAnsi="黑体" w:cs="黑体" w:hint="eastAsia"/>
                <w:szCs w:val="32"/>
              </w:rPr>
            </w:pPr>
          </w:p>
          <w:p w14:paraId="028EB357" w14:textId="77777777" w:rsidR="00E115B0" w:rsidRDefault="00E115B0" w:rsidP="00E115B0">
            <w:pPr>
              <w:spacing w:line="288" w:lineRule="auto"/>
              <w:rPr>
                <w:rFonts w:ascii="黑体" w:eastAsia="黑体" w:hAnsi="黑体" w:cs="黑体" w:hint="eastAsia"/>
                <w:szCs w:val="32"/>
              </w:rPr>
            </w:pPr>
          </w:p>
          <w:p w14:paraId="3782B22D" w14:textId="77777777" w:rsidR="00E115B0" w:rsidRDefault="00E115B0" w:rsidP="00E115B0">
            <w:pPr>
              <w:spacing w:line="288" w:lineRule="auto"/>
              <w:rPr>
                <w:rFonts w:ascii="黑体" w:eastAsia="黑体" w:hAnsi="黑体" w:cs="黑体" w:hint="eastAsia"/>
                <w:szCs w:val="32"/>
              </w:rPr>
            </w:pPr>
          </w:p>
        </w:tc>
      </w:tr>
      <w:tr w:rsidR="00E115B0" w14:paraId="68AC89C8" w14:textId="77777777" w:rsidTr="00B05157">
        <w:trPr>
          <w:trHeight w:val="2210"/>
          <w:jc w:val="center"/>
        </w:trPr>
        <w:tc>
          <w:tcPr>
            <w:tcW w:w="8522" w:type="dxa"/>
            <w:gridSpan w:val="4"/>
          </w:tcPr>
          <w:p w14:paraId="37323D7F" w14:textId="77777777" w:rsidR="00E115B0" w:rsidRDefault="00E115B0" w:rsidP="00E115B0">
            <w:pPr>
              <w:spacing w:line="288" w:lineRule="auto"/>
              <w:ind w:firstLine="640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本单位承诺该申请书内容一切属实，愿意承担相应法律责任。</w:t>
            </w:r>
          </w:p>
          <w:p w14:paraId="1D6E0FD9" w14:textId="77777777" w:rsidR="00E115B0" w:rsidRDefault="00E115B0" w:rsidP="00E115B0">
            <w:pPr>
              <w:spacing w:line="288" w:lineRule="auto"/>
              <w:ind w:firstLine="640"/>
              <w:rPr>
                <w:rFonts w:ascii="仿宋_GB2312" w:hAnsi="仿宋_GB2312" w:cs="仿宋_GB2312" w:hint="eastAsia"/>
                <w:szCs w:val="32"/>
              </w:rPr>
            </w:pPr>
          </w:p>
          <w:p w14:paraId="2262C217" w14:textId="77777777" w:rsidR="00E115B0" w:rsidRDefault="00E115B0" w:rsidP="00E115B0">
            <w:pPr>
              <w:spacing w:line="288" w:lineRule="auto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 xml:space="preserve">                               负责人签名:</w:t>
            </w:r>
          </w:p>
          <w:p w14:paraId="41BCA00E" w14:textId="77777777" w:rsidR="00E115B0" w:rsidRDefault="00E115B0" w:rsidP="00E115B0">
            <w:pPr>
              <w:spacing w:line="288" w:lineRule="auto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 xml:space="preserve">                                       （公章）</w:t>
            </w:r>
          </w:p>
          <w:p w14:paraId="7C551FA9" w14:textId="77777777" w:rsidR="00E115B0" w:rsidRDefault="00E115B0" w:rsidP="00E115B0">
            <w:pPr>
              <w:spacing w:line="288" w:lineRule="auto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 xml:space="preserve">                                  年    月    日</w:t>
            </w:r>
          </w:p>
        </w:tc>
      </w:tr>
    </w:tbl>
    <w:p w14:paraId="1900CA29" w14:textId="77777777" w:rsidR="00E115B0" w:rsidRPr="00E115B0" w:rsidRDefault="00E115B0"/>
    <w:p w14:paraId="1E6F082A" w14:textId="77777777" w:rsidR="00E115B0" w:rsidRDefault="00E115B0"/>
    <w:p w14:paraId="5876C639" w14:textId="2F4DA0A2" w:rsidR="00ED507C" w:rsidRPr="000A74FE" w:rsidRDefault="00ED507C" w:rsidP="000A74FE"/>
    <w:sectPr w:rsidR="00ED507C" w:rsidRPr="000A74FE">
      <w:footerReference w:type="even" r:id="rId6"/>
      <w:footerReference w:type="default" r:id="rId7"/>
      <w:pgSz w:w="11907" w:h="16840"/>
      <w:pgMar w:top="2211" w:right="1531" w:bottom="1871" w:left="1531" w:header="1871" w:footer="1474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A1F02" w14:textId="77777777" w:rsidR="00ED507C" w:rsidRDefault="007E7DD8">
      <w:pPr>
        <w:spacing w:line="240" w:lineRule="auto"/>
      </w:pPr>
      <w:r>
        <w:separator/>
      </w:r>
    </w:p>
  </w:endnote>
  <w:endnote w:type="continuationSeparator" w:id="0">
    <w:p w14:paraId="73FD84B0" w14:textId="77777777" w:rsidR="00ED507C" w:rsidRDefault="007E7D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74A04" w14:textId="77777777" w:rsidR="00ED507C" w:rsidRDefault="007E7DD8">
    <w:pPr>
      <w:pStyle w:val="a3"/>
      <w:ind w:rightChars="86" w:right="286"/>
      <w:jc w:val="left"/>
      <w:rPr>
        <w:rFonts w:eastAsia="方正仿宋简体"/>
        <w:kern w:val="28"/>
        <w:sz w:val="30"/>
      </w:rPr>
    </w:pPr>
    <w:r>
      <w:rPr>
        <w:rStyle w:val="a5"/>
        <w:rFonts w:hint="eastAsia"/>
        <w:sz w:val="30"/>
      </w:rPr>
      <w:t>—</w:t>
    </w:r>
    <w:r>
      <w:rPr>
        <w:rStyle w:val="a5"/>
        <w:rFonts w:hint="eastAsia"/>
        <w:sz w:val="30"/>
      </w:rPr>
      <w:t xml:space="preserve"> </w:t>
    </w:r>
    <w:r>
      <w:rPr>
        <w:rStyle w:val="a5"/>
        <w:sz w:val="30"/>
      </w:rPr>
      <w:fldChar w:fldCharType="begin"/>
    </w:r>
    <w:r>
      <w:rPr>
        <w:rStyle w:val="a5"/>
        <w:sz w:val="30"/>
      </w:rPr>
      <w:instrText xml:space="preserve">PAGE  </w:instrText>
    </w:r>
    <w:r>
      <w:rPr>
        <w:rStyle w:val="a5"/>
        <w:sz w:val="30"/>
      </w:rPr>
      <w:fldChar w:fldCharType="separate"/>
    </w:r>
    <w:r>
      <w:rPr>
        <w:rStyle w:val="a5"/>
        <w:sz w:val="30"/>
      </w:rPr>
      <w:t>2</w:t>
    </w:r>
    <w:r>
      <w:rPr>
        <w:rStyle w:val="a5"/>
        <w:sz w:val="30"/>
      </w:rPr>
      <w:fldChar w:fldCharType="end"/>
    </w:r>
    <w:r>
      <w:rPr>
        <w:rStyle w:val="a5"/>
        <w:rFonts w:hint="eastAsia"/>
        <w:sz w:val="30"/>
      </w:rPr>
      <w:t xml:space="preserve"> </w:t>
    </w:r>
    <w:r>
      <w:rPr>
        <w:rStyle w:val="a5"/>
        <w:rFonts w:hint="eastAsia"/>
        <w:sz w:val="30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7D0B7" w14:textId="77777777" w:rsidR="00ED507C" w:rsidRDefault="007E7DD8">
    <w:pPr>
      <w:pStyle w:val="a3"/>
      <w:ind w:rightChars="86" w:right="286"/>
      <w:jc w:val="right"/>
      <w:rPr>
        <w:rFonts w:eastAsia="方正仿宋简体"/>
        <w:kern w:val="28"/>
        <w:sz w:val="30"/>
      </w:rPr>
    </w:pPr>
    <w:r>
      <w:rPr>
        <w:rStyle w:val="a5"/>
        <w:rFonts w:hint="eastAsia"/>
        <w:sz w:val="30"/>
      </w:rPr>
      <w:t>—</w:t>
    </w:r>
    <w:r>
      <w:rPr>
        <w:rStyle w:val="a5"/>
        <w:rFonts w:hint="eastAsia"/>
        <w:sz w:val="30"/>
      </w:rPr>
      <w:t xml:space="preserve"> </w:t>
    </w:r>
    <w:r>
      <w:rPr>
        <w:rStyle w:val="a5"/>
        <w:sz w:val="30"/>
      </w:rPr>
      <w:fldChar w:fldCharType="begin"/>
    </w:r>
    <w:r>
      <w:rPr>
        <w:rStyle w:val="a5"/>
        <w:sz w:val="30"/>
      </w:rPr>
      <w:instrText xml:space="preserve">PAGE  </w:instrText>
    </w:r>
    <w:r>
      <w:rPr>
        <w:rStyle w:val="a5"/>
        <w:sz w:val="30"/>
      </w:rPr>
      <w:fldChar w:fldCharType="separate"/>
    </w:r>
    <w:r>
      <w:rPr>
        <w:rStyle w:val="a5"/>
        <w:sz w:val="30"/>
      </w:rPr>
      <w:t>1</w:t>
    </w:r>
    <w:r>
      <w:rPr>
        <w:rStyle w:val="a5"/>
        <w:sz w:val="30"/>
      </w:rPr>
      <w:fldChar w:fldCharType="end"/>
    </w:r>
    <w:r>
      <w:rPr>
        <w:rStyle w:val="a5"/>
        <w:rFonts w:hint="eastAsia"/>
        <w:sz w:val="30"/>
      </w:rPr>
      <w:t xml:space="preserve"> </w:t>
    </w:r>
    <w:r>
      <w:rPr>
        <w:rStyle w:val="a5"/>
        <w:rFonts w:hint="eastAsia"/>
        <w:sz w:val="30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7F2D7" w14:textId="77777777" w:rsidR="00ED507C" w:rsidRDefault="007E7DD8">
      <w:r>
        <w:separator/>
      </w:r>
    </w:p>
  </w:footnote>
  <w:footnote w:type="continuationSeparator" w:id="0">
    <w:p w14:paraId="5471B04C" w14:textId="77777777" w:rsidR="00ED507C" w:rsidRDefault="007E7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20"/>
  <w:evenAndOddHeaders/>
  <w:drawingGridHorizontalSpacing w:val="166"/>
  <w:drawingGridVerticalSpacing w:val="435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1F5481"/>
    <w:rsid w:val="000374BE"/>
    <w:rsid w:val="000A74FE"/>
    <w:rsid w:val="001E461B"/>
    <w:rsid w:val="00211D2D"/>
    <w:rsid w:val="002501A6"/>
    <w:rsid w:val="002A723B"/>
    <w:rsid w:val="002D2572"/>
    <w:rsid w:val="003E4097"/>
    <w:rsid w:val="00416CF7"/>
    <w:rsid w:val="00483BAF"/>
    <w:rsid w:val="00514DE5"/>
    <w:rsid w:val="00591AEA"/>
    <w:rsid w:val="005C6B45"/>
    <w:rsid w:val="00651B2C"/>
    <w:rsid w:val="006C1C2A"/>
    <w:rsid w:val="006D2CD3"/>
    <w:rsid w:val="00727131"/>
    <w:rsid w:val="007D35EA"/>
    <w:rsid w:val="007E7DD8"/>
    <w:rsid w:val="00847A59"/>
    <w:rsid w:val="00872401"/>
    <w:rsid w:val="00947BC2"/>
    <w:rsid w:val="00983A09"/>
    <w:rsid w:val="00986224"/>
    <w:rsid w:val="009C2658"/>
    <w:rsid w:val="00A61BAE"/>
    <w:rsid w:val="00A64BA9"/>
    <w:rsid w:val="00B74125"/>
    <w:rsid w:val="00B96D62"/>
    <w:rsid w:val="00BB39F0"/>
    <w:rsid w:val="00BE0979"/>
    <w:rsid w:val="00CA240E"/>
    <w:rsid w:val="00DF291D"/>
    <w:rsid w:val="00E115B0"/>
    <w:rsid w:val="00ED507C"/>
    <w:rsid w:val="00F765CF"/>
    <w:rsid w:val="00F85E19"/>
    <w:rsid w:val="00FF2D62"/>
    <w:rsid w:val="7F1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2A1AC7"/>
  <w15:docId w15:val="{06FF014D-C2DA-46C7-BAC2-254603BA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eastAsia="仿宋_GB2312"/>
      <w:snapToGrid w:val="0"/>
      <w:spacing w:val="6"/>
      <w:kern w:val="32"/>
      <w:sz w:val="32"/>
      <w:szCs w:val="24"/>
    </w:rPr>
  </w:style>
  <w:style w:type="paragraph" w:styleId="1">
    <w:name w:val="heading 1"/>
    <w:next w:val="a"/>
    <w:qFormat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微软简标宋"/>
      <w:bCs/>
      <w:snapToGrid w:val="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semiHidden/>
    <w:pPr>
      <w:widowControl w:val="0"/>
      <w:autoSpaceDE w:val="0"/>
      <w:autoSpaceDN w:val="0"/>
      <w:adjustRightInd w:val="0"/>
      <w:snapToGrid w:val="0"/>
      <w:jc w:val="both"/>
    </w:pPr>
    <w:rPr>
      <w:snapToGrid w:val="0"/>
      <w:kern w:val="18"/>
      <w:sz w:val="18"/>
      <w:szCs w:val="18"/>
    </w:rPr>
  </w:style>
  <w:style w:type="paragraph" w:styleId="a4">
    <w:name w:val="header"/>
    <w:semiHidden/>
    <w:pPr>
      <w:widowControl w:val="0"/>
      <w:autoSpaceDE w:val="0"/>
      <w:autoSpaceDN w:val="0"/>
      <w:adjustRightInd w:val="0"/>
      <w:snapToGrid w:val="0"/>
      <w:jc w:val="both"/>
    </w:pPr>
    <w:rPr>
      <w:snapToGrid w:val="0"/>
      <w:sz w:val="18"/>
      <w:szCs w:val="18"/>
    </w:rPr>
  </w:style>
  <w:style w:type="character" w:styleId="a5">
    <w:name w:val="page number"/>
    <w:semiHidden/>
    <w:rPr>
      <w:rFonts w:ascii="Times New Roman" w:eastAsia="方正仿宋简体" w:hAnsi="Times New Roman"/>
      <w:color w:val="auto"/>
      <w:spacing w:val="0"/>
      <w:w w:val="100"/>
      <w:kern w:val="28"/>
      <w:position w:val="0"/>
      <w:sz w:val="28"/>
      <w:u w:val="none"/>
      <w:vertAlign w:val="baseline"/>
    </w:rPr>
  </w:style>
  <w:style w:type="table" w:styleId="a6">
    <w:name w:val="Table Grid"/>
    <w:basedOn w:val="a1"/>
    <w:uiPriority w:val="59"/>
    <w:qFormat/>
    <w:rsid w:val="00E115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2304;1&#12305;&#20013;&#23665;&#24066;&#38738;&#24180;&#24535;&#24895;&#32773;&#21327;&#20250;&#65288;&#20013;&#23665;&#24066;&#20041;&#21153;&#24037;&#20316;&#32773;&#32852;&#21512;&#20250;&#65289;&#20849;&#20139;&#25991;&#20214;&#22841;\&#12304;1&#12305;&#25991;&#20070;&#22871;&#34920;&#26684;&#24335;\0%20&#20844;&#25991;&#26684;&#24335;&#27169;&#26495;\&#183;&#26085;&#24120;&#20844;&#25991;&#27169;&#26495;202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·日常公文模板2022.dotx</Template>
  <TotalTime>35</TotalTime>
  <Pages>2</Pages>
  <Words>55</Words>
  <Characters>319</Characters>
  <Application>Microsoft Office Word</Application>
  <DocSecurity>0</DocSecurity>
  <Lines>2</Lines>
  <Paragraphs>1</Paragraphs>
  <ScaleCrop>false</ScaleCrop>
  <Company>中国共产主义青年团中山市委员会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MJ</cp:lastModifiedBy>
  <cp:revision>5</cp:revision>
  <dcterms:created xsi:type="dcterms:W3CDTF">2025-05-22T02:36:00Z</dcterms:created>
  <dcterms:modified xsi:type="dcterms:W3CDTF">2025-06-03T07:33:00Z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53AC086A6B86449FAF2143E152B17D58_11</vt:lpwstr>
  </property>
  <property fmtid="{D5CDD505-2E9C-101B-9397-08002B2CF9AE}" pid="3" name="KSOProductBuildVer">
    <vt:lpwstr>2052-12.1.0.21171</vt:lpwstr>
  </property>
</Properties>
</file>